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C065" w14:textId="77777777" w:rsidR="00B4678A" w:rsidRDefault="00BF412D" w:rsidP="00BF412D">
      <w:pPr>
        <w:pStyle w:val="Header"/>
      </w:pPr>
      <w:r>
        <w:rPr>
          <w:noProof/>
        </w:rPr>
        <w:drawing>
          <wp:anchor distT="0" distB="0" distL="114300" distR="114300" simplePos="0" relativeHeight="251659264" behindDoc="1" locked="0" layoutInCell="1" allowOverlap="1" wp14:anchorId="12594F97" wp14:editId="074F0A2F">
            <wp:simplePos x="0" y="0"/>
            <wp:positionH relativeFrom="column">
              <wp:posOffset>38101</wp:posOffset>
            </wp:positionH>
            <wp:positionV relativeFrom="paragraph">
              <wp:posOffset>617220</wp:posOffset>
            </wp:positionV>
            <wp:extent cx="1821180" cy="896495"/>
            <wp:effectExtent l="0" t="0" r="7620" b="0"/>
            <wp:wrapNone/>
            <wp:docPr id="13" name="Picture 13"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 Tex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90" cy="9099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2"/>
        </w:rPr>
        <w:drawing>
          <wp:anchor distT="0" distB="0" distL="114300" distR="114300" simplePos="0" relativeHeight="251660288" behindDoc="0" locked="0" layoutInCell="1" allowOverlap="1" wp14:anchorId="7E4654A2" wp14:editId="6B29C774">
            <wp:simplePos x="0" y="0"/>
            <wp:positionH relativeFrom="margin">
              <wp:align>right</wp:align>
            </wp:positionH>
            <wp:positionV relativeFrom="paragraph">
              <wp:posOffset>754380</wp:posOffset>
            </wp:positionV>
            <wp:extent cx="2338070" cy="7696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202026%20logo.png"/>
                    <pic:cNvPicPr/>
                  </pic:nvPicPr>
                  <pic:blipFill>
                    <a:blip r:embed="rId9">
                      <a:extLst>
                        <a:ext uri="{28A0092B-C50C-407E-A947-70E740481C1C}">
                          <a14:useLocalDpi xmlns:a14="http://schemas.microsoft.com/office/drawing/2010/main" val="0"/>
                        </a:ext>
                      </a:extLst>
                    </a:blip>
                    <a:stretch>
                      <a:fillRect/>
                    </a:stretch>
                  </pic:blipFill>
                  <pic:spPr>
                    <a:xfrm>
                      <a:off x="0" y="0"/>
                      <a:ext cx="2338070" cy="769620"/>
                    </a:xfrm>
                    <a:prstGeom prst="rect">
                      <a:avLst/>
                    </a:prstGeom>
                  </pic:spPr>
                </pic:pic>
              </a:graphicData>
            </a:graphic>
            <wp14:sizeRelH relativeFrom="margin">
              <wp14:pctWidth>0</wp14:pctWidth>
            </wp14:sizeRelH>
            <wp14:sizeRelV relativeFrom="margin">
              <wp14:pctHeight>0</wp14:pctHeight>
            </wp14:sizeRelV>
          </wp:anchor>
        </w:drawing>
      </w:r>
    </w:p>
    <w:p w14:paraId="5165BE8E" w14:textId="77777777" w:rsidR="00BF412D" w:rsidRDefault="00BF412D"/>
    <w:p w14:paraId="474C1B96" w14:textId="77777777" w:rsidR="00BF412D" w:rsidRDefault="00BF412D"/>
    <w:p w14:paraId="4DCB26B4" w14:textId="77777777" w:rsidR="00BF412D" w:rsidRDefault="00BF412D"/>
    <w:p w14:paraId="05989FBC" w14:textId="77777777" w:rsidR="003A2694" w:rsidRDefault="003A2694"/>
    <w:p w14:paraId="4B34A8B1" w14:textId="77777777" w:rsidR="00BF412D" w:rsidRPr="00BF412D" w:rsidRDefault="00BF412D" w:rsidP="00100102">
      <w:pPr>
        <w:rPr>
          <w:rFonts w:ascii="Arial" w:hAnsi="Arial" w:cs="Arial"/>
        </w:rPr>
      </w:pPr>
    </w:p>
    <w:p w14:paraId="3E386D63" w14:textId="5C742964" w:rsidR="00100102" w:rsidRPr="00BF412D" w:rsidRDefault="00100102" w:rsidP="00100102">
      <w:pPr>
        <w:rPr>
          <w:rFonts w:ascii="Arial" w:hAnsi="Arial" w:cs="Arial"/>
        </w:rPr>
      </w:pPr>
      <w:r w:rsidRPr="00BF412D">
        <w:rPr>
          <w:rFonts w:ascii="Arial" w:hAnsi="Arial" w:cs="Arial"/>
        </w:rPr>
        <w:t xml:space="preserve">DATA </w:t>
      </w:r>
      <w:r w:rsidR="0077694B">
        <w:rPr>
          <w:rFonts w:ascii="Arial" w:hAnsi="Arial" w:cs="Arial"/>
        </w:rPr>
        <w:t>CONSENT</w:t>
      </w:r>
      <w:bookmarkStart w:id="0" w:name="_GoBack"/>
      <w:bookmarkEnd w:id="0"/>
      <w:r w:rsidRPr="00BF412D">
        <w:rPr>
          <w:rFonts w:ascii="Arial" w:hAnsi="Arial" w:cs="Arial"/>
        </w:rPr>
        <w:t xml:space="preserve"> NOTICE</w:t>
      </w:r>
      <w:r w:rsidR="00353F64" w:rsidRPr="00BF412D">
        <w:rPr>
          <w:rFonts w:ascii="Arial" w:hAnsi="Arial" w:cs="Arial"/>
        </w:rPr>
        <w:t xml:space="preserve"> </w:t>
      </w:r>
      <w:r w:rsidRPr="00BF412D">
        <w:rPr>
          <w:rFonts w:ascii="Arial" w:hAnsi="Arial" w:cs="Arial"/>
        </w:rPr>
        <w:t>- Data Protection Act 1998</w:t>
      </w:r>
      <w:r w:rsidRPr="00BF412D">
        <w:rPr>
          <w:rFonts w:ascii="Arial" w:hAnsi="Arial" w:cs="Arial"/>
          <w:b/>
        </w:rPr>
        <w:t xml:space="preserve"> CLERGY APPOINTMENTS ONLY</w:t>
      </w:r>
    </w:p>
    <w:p w14:paraId="15C935B3" w14:textId="0F7741BE" w:rsidR="00100102" w:rsidRPr="00BF412D" w:rsidRDefault="00100102" w:rsidP="00100102">
      <w:pPr>
        <w:rPr>
          <w:rFonts w:ascii="Arial" w:hAnsi="Arial" w:cs="Arial"/>
          <w:color w:val="C00000"/>
        </w:rPr>
      </w:pPr>
      <w:r w:rsidRPr="00BF412D">
        <w:rPr>
          <w:rFonts w:ascii="Arial" w:hAnsi="Arial" w:cs="Arial"/>
          <w:b/>
        </w:rPr>
        <w:t xml:space="preserve">PLEASE TAKE A COPY OF THIS </w:t>
      </w:r>
      <w:r w:rsidR="00BF412D" w:rsidRPr="00BF412D">
        <w:rPr>
          <w:rFonts w:ascii="Arial" w:hAnsi="Arial" w:cs="Arial"/>
          <w:b/>
        </w:rPr>
        <w:t xml:space="preserve">FORM </w:t>
      </w:r>
      <w:r w:rsidRPr="00BF412D">
        <w:rPr>
          <w:rFonts w:ascii="Arial" w:hAnsi="Arial" w:cs="Arial"/>
          <w:b/>
        </w:rPr>
        <w:t>FOR YOUR OWN RECORDS</w:t>
      </w:r>
      <w:r w:rsidR="006D16FE" w:rsidRPr="00BF412D">
        <w:rPr>
          <w:rFonts w:ascii="Arial" w:hAnsi="Arial" w:cs="Arial"/>
          <w:b/>
        </w:rPr>
        <w:br/>
      </w:r>
      <w:r w:rsidRPr="00BF412D">
        <w:rPr>
          <w:rFonts w:ascii="Arial" w:hAnsi="Arial" w:cs="Arial"/>
        </w:rPr>
        <w:t xml:space="preserve">Please take a few minutes to read this document which we are required to send you </w:t>
      </w:r>
      <w:proofErr w:type="gramStart"/>
      <w:r w:rsidRPr="00BF412D">
        <w:rPr>
          <w:rFonts w:ascii="Arial" w:hAnsi="Arial" w:cs="Arial"/>
        </w:rPr>
        <w:t>in order to</w:t>
      </w:r>
      <w:proofErr w:type="gramEnd"/>
      <w:r w:rsidRPr="00BF412D">
        <w:rPr>
          <w:rFonts w:ascii="Arial" w:hAnsi="Arial" w:cs="Arial"/>
        </w:rPr>
        <w:t xml:space="preserve"> comply with data protection legislation</w:t>
      </w:r>
      <w:r w:rsidR="00A4687E" w:rsidRPr="00A4687E">
        <w:t xml:space="preserve"> </w:t>
      </w:r>
      <w:r w:rsidR="00A4687E" w:rsidRPr="00A4687E">
        <w:rPr>
          <w:rFonts w:ascii="Arial" w:hAnsi="Arial" w:cs="Arial"/>
        </w:rPr>
        <w:t>including the General Data Protection Regulation 2018</w:t>
      </w:r>
      <w:r w:rsidRPr="00BF412D">
        <w:rPr>
          <w:rFonts w:ascii="Arial" w:hAnsi="Arial" w:cs="Arial"/>
        </w:rPr>
        <w:t xml:space="preserve">. This notice has been prepared by the </w:t>
      </w:r>
      <w:r w:rsidR="00804F85">
        <w:rPr>
          <w:rFonts w:ascii="Arial" w:hAnsi="Arial" w:cs="Arial"/>
        </w:rPr>
        <w:t>D</w:t>
      </w:r>
      <w:r w:rsidRPr="00BF412D">
        <w:rPr>
          <w:rFonts w:ascii="Arial" w:hAnsi="Arial" w:cs="Arial"/>
        </w:rPr>
        <w:t>iocese to fulfil those requirements.</w:t>
      </w:r>
    </w:p>
    <w:p w14:paraId="631DD97C" w14:textId="77777777" w:rsidR="00100102" w:rsidRPr="00BF412D" w:rsidRDefault="00100102" w:rsidP="006D16FE">
      <w:pPr>
        <w:rPr>
          <w:rFonts w:ascii="Arial" w:hAnsi="Arial" w:cs="Arial"/>
        </w:rPr>
      </w:pPr>
      <w:r w:rsidRPr="00BF412D">
        <w:rPr>
          <w:rFonts w:ascii="Arial" w:hAnsi="Arial" w:cs="Arial"/>
          <w:b/>
        </w:rPr>
        <w:t>For what purposes is your information held?</w:t>
      </w:r>
      <w:r w:rsidR="006D16FE" w:rsidRPr="00BF412D">
        <w:rPr>
          <w:rFonts w:ascii="Arial" w:hAnsi="Arial" w:cs="Arial"/>
          <w:b/>
        </w:rPr>
        <w:br/>
      </w:r>
      <w:r w:rsidRPr="00BF412D">
        <w:rPr>
          <w:rFonts w:ascii="Arial" w:hAnsi="Arial" w:cs="Arial"/>
        </w:rPr>
        <w:t>We need to maintain a record of your appointment(s) and, if applicable need to pass this information on to other bodies, such as The Pensions Board or Clergy Payments and also to hold information with regard to payment of expenses and suchlike.</w:t>
      </w:r>
      <w:r w:rsidR="00412093" w:rsidRPr="00BF412D">
        <w:rPr>
          <w:rFonts w:ascii="Arial" w:hAnsi="Arial" w:cs="Arial"/>
        </w:rPr>
        <w:br/>
      </w:r>
      <w:r w:rsidR="006D16FE" w:rsidRPr="00BF412D">
        <w:rPr>
          <w:rFonts w:ascii="Arial" w:hAnsi="Arial" w:cs="Arial"/>
        </w:rPr>
        <w:br/>
      </w:r>
      <w:r w:rsidRPr="00BF412D">
        <w:rPr>
          <w:rFonts w:ascii="Arial" w:hAnsi="Arial" w:cs="Arial"/>
        </w:rPr>
        <w:t>To include entries for you in:</w:t>
      </w:r>
    </w:p>
    <w:p w14:paraId="0B2D5280" w14:textId="77777777" w:rsidR="00100102" w:rsidRPr="00BF412D" w:rsidRDefault="00100102" w:rsidP="00100102">
      <w:pPr>
        <w:numPr>
          <w:ilvl w:val="0"/>
          <w:numId w:val="1"/>
        </w:numPr>
        <w:spacing w:after="0" w:line="240" w:lineRule="auto"/>
        <w:rPr>
          <w:rFonts w:ascii="Arial" w:hAnsi="Arial" w:cs="Arial"/>
        </w:rPr>
      </w:pPr>
      <w:r w:rsidRPr="00BF412D">
        <w:rPr>
          <w:rFonts w:ascii="Arial" w:hAnsi="Arial" w:cs="Arial"/>
        </w:rPr>
        <w:t>Diocesan D</w:t>
      </w:r>
      <w:r w:rsidR="00412093" w:rsidRPr="00BF412D">
        <w:rPr>
          <w:rFonts w:ascii="Arial" w:hAnsi="Arial" w:cs="Arial"/>
        </w:rPr>
        <w:t>atabase</w:t>
      </w:r>
      <w:r w:rsidRPr="00BF412D">
        <w:rPr>
          <w:rFonts w:ascii="Arial" w:hAnsi="Arial" w:cs="Arial"/>
        </w:rPr>
        <w:t xml:space="preserve"> in </w:t>
      </w:r>
      <w:r w:rsidR="00412093" w:rsidRPr="00BF412D">
        <w:rPr>
          <w:rFonts w:ascii="Arial" w:hAnsi="Arial" w:cs="Arial"/>
          <w:b/>
        </w:rPr>
        <w:t>electronic</w:t>
      </w:r>
      <w:r w:rsidRPr="00BF412D">
        <w:rPr>
          <w:rFonts w:ascii="Arial" w:hAnsi="Arial" w:cs="Arial"/>
          <w:b/>
        </w:rPr>
        <w:t xml:space="preserve"> form;</w:t>
      </w:r>
      <w:r w:rsidR="008E160C" w:rsidRPr="00BF412D">
        <w:rPr>
          <w:rFonts w:ascii="Arial" w:hAnsi="Arial" w:cs="Arial"/>
          <w:b/>
        </w:rPr>
        <w:t xml:space="preserve"> (only accessible by name</w:t>
      </w:r>
      <w:r w:rsidR="006D16FE" w:rsidRPr="00BF412D">
        <w:rPr>
          <w:rFonts w:ascii="Arial" w:hAnsi="Arial" w:cs="Arial"/>
          <w:b/>
        </w:rPr>
        <w:t>d</w:t>
      </w:r>
      <w:r w:rsidR="008E160C" w:rsidRPr="00BF412D">
        <w:rPr>
          <w:rFonts w:ascii="Arial" w:hAnsi="Arial" w:cs="Arial"/>
          <w:b/>
        </w:rPr>
        <w:t xml:space="preserve"> </w:t>
      </w:r>
      <w:r w:rsidR="00F16043" w:rsidRPr="00BF412D">
        <w:rPr>
          <w:rFonts w:ascii="Arial" w:hAnsi="Arial" w:cs="Arial"/>
          <w:b/>
        </w:rPr>
        <w:t xml:space="preserve">roles across </w:t>
      </w:r>
      <w:r w:rsidR="008E160C" w:rsidRPr="00BF412D">
        <w:rPr>
          <w:rFonts w:ascii="Arial" w:hAnsi="Arial" w:cs="Arial"/>
          <w:b/>
        </w:rPr>
        <w:t>the Diocese)</w:t>
      </w:r>
      <w:r w:rsidRPr="00BF412D">
        <w:rPr>
          <w:rFonts w:ascii="Arial" w:hAnsi="Arial" w:cs="Arial"/>
          <w:b/>
        </w:rPr>
        <w:t xml:space="preserve"> </w:t>
      </w:r>
      <w:r w:rsidRPr="00BF412D">
        <w:rPr>
          <w:rFonts w:ascii="Arial" w:hAnsi="Arial" w:cs="Arial"/>
        </w:rPr>
        <w:t xml:space="preserve">and </w:t>
      </w:r>
    </w:p>
    <w:p w14:paraId="64C2B3EB" w14:textId="77777777" w:rsidR="00100102" w:rsidRPr="00BF412D" w:rsidRDefault="008E160C" w:rsidP="00100102">
      <w:pPr>
        <w:numPr>
          <w:ilvl w:val="0"/>
          <w:numId w:val="1"/>
        </w:numPr>
        <w:spacing w:after="0" w:line="240" w:lineRule="auto"/>
        <w:rPr>
          <w:rFonts w:ascii="Arial" w:hAnsi="Arial" w:cs="Arial"/>
        </w:rPr>
      </w:pPr>
      <w:r w:rsidRPr="00BF412D">
        <w:rPr>
          <w:rFonts w:ascii="Arial" w:hAnsi="Arial" w:cs="Arial"/>
        </w:rPr>
        <w:t>National Database</w:t>
      </w:r>
      <w:r w:rsidR="00100102" w:rsidRPr="00BF412D">
        <w:rPr>
          <w:rFonts w:ascii="Arial" w:hAnsi="Arial" w:cs="Arial"/>
        </w:rPr>
        <w:t xml:space="preserve"> on the </w:t>
      </w:r>
      <w:r w:rsidR="00100102" w:rsidRPr="00BF412D">
        <w:rPr>
          <w:rFonts w:ascii="Arial" w:hAnsi="Arial" w:cs="Arial"/>
          <w:b/>
        </w:rPr>
        <w:t>internet</w:t>
      </w:r>
      <w:r w:rsidRPr="00BF412D">
        <w:rPr>
          <w:rFonts w:ascii="Arial" w:hAnsi="Arial" w:cs="Arial"/>
          <w:b/>
        </w:rPr>
        <w:t xml:space="preserve"> (public)</w:t>
      </w:r>
    </w:p>
    <w:p w14:paraId="1C7D19C9" w14:textId="77777777" w:rsidR="00100102" w:rsidRPr="00BF412D" w:rsidRDefault="00412093" w:rsidP="00100102">
      <w:pPr>
        <w:rPr>
          <w:rFonts w:ascii="Arial" w:hAnsi="Arial" w:cs="Arial"/>
          <w:b/>
        </w:rPr>
      </w:pPr>
      <w:r w:rsidRPr="00BF412D">
        <w:rPr>
          <w:rFonts w:ascii="Arial" w:hAnsi="Arial" w:cs="Arial"/>
        </w:rPr>
        <w:br/>
      </w:r>
      <w:r w:rsidR="00100102" w:rsidRPr="00BF412D">
        <w:rPr>
          <w:rFonts w:ascii="Arial" w:hAnsi="Arial" w:cs="Arial"/>
        </w:rPr>
        <w:t>Please complete the section below.</w:t>
      </w:r>
      <w:r w:rsidR="00100102" w:rsidRPr="00BF412D">
        <w:rPr>
          <w:rFonts w:ascii="Arial" w:hAnsi="Arial" w:cs="Arial"/>
          <w:b/>
        </w:rPr>
        <w:t xml:space="preserve"> Although you have the right to opt out of </w:t>
      </w:r>
      <w:r w:rsidR="00F16043" w:rsidRPr="00BF412D">
        <w:rPr>
          <w:rFonts w:ascii="Arial" w:hAnsi="Arial" w:cs="Arial"/>
          <w:b/>
        </w:rPr>
        <w:t>sharing any data,</w:t>
      </w:r>
      <w:r w:rsidR="00100102" w:rsidRPr="00BF412D">
        <w:rPr>
          <w:rFonts w:ascii="Arial" w:hAnsi="Arial" w:cs="Arial"/>
          <w:b/>
        </w:rPr>
        <w:t xml:space="preserve"> before doing so</w:t>
      </w:r>
      <w:r w:rsidR="00DF7226" w:rsidRPr="00BF412D">
        <w:rPr>
          <w:rFonts w:ascii="Arial" w:hAnsi="Arial" w:cs="Arial"/>
          <w:b/>
        </w:rPr>
        <w:t>,</w:t>
      </w:r>
      <w:r w:rsidR="00100102" w:rsidRPr="00BF412D">
        <w:rPr>
          <w:rFonts w:ascii="Arial" w:hAnsi="Arial" w:cs="Arial"/>
          <w:b/>
        </w:rPr>
        <w:t xml:space="preserve"> we ask that you consider this carefully as you may miss out on vital communications from us. </w:t>
      </w:r>
    </w:p>
    <w:p w14:paraId="0652FE94" w14:textId="77777777" w:rsidR="00100102" w:rsidRPr="00BF412D" w:rsidRDefault="00100102" w:rsidP="00BF412D">
      <w:pPr>
        <w:jc w:val="both"/>
        <w:rPr>
          <w:rFonts w:ascii="Arial" w:hAnsi="Arial" w:cs="Arial"/>
        </w:rPr>
      </w:pPr>
      <w:r w:rsidRPr="00BF412D">
        <w:rPr>
          <w:rFonts w:ascii="Arial" w:hAnsi="Arial" w:cs="Arial"/>
        </w:rPr>
        <w:t>If you would kindly tick the boxes below, we shall take it that your permission is given for as long as you hold this or any other office in the Diocese, or until you withdraw that permission (whichever is the shorter period).  You will appreciate that if you withdraw your permission, wholly or for certain types of use, although we will do our best to change the various entries, we shall not be able to modify printed documents already in circulation</w:t>
      </w:r>
      <w:r w:rsidR="00DF7226" w:rsidRPr="00BF412D">
        <w:rPr>
          <w:rFonts w:ascii="Arial" w:hAnsi="Arial" w:cs="Arial"/>
        </w:rPr>
        <w:t>.</w:t>
      </w:r>
    </w:p>
    <w:p w14:paraId="38FD1CFA" w14:textId="77777777" w:rsidR="00100102" w:rsidRPr="00BF412D" w:rsidRDefault="00100102" w:rsidP="00BF412D">
      <w:pPr>
        <w:jc w:val="both"/>
        <w:rPr>
          <w:rFonts w:ascii="Arial" w:hAnsi="Arial" w:cs="Arial"/>
        </w:rPr>
      </w:pPr>
      <w:r w:rsidRPr="00BF412D">
        <w:rPr>
          <w:rFonts w:ascii="Arial" w:hAnsi="Arial" w:cs="Arial"/>
        </w:rPr>
        <w:t xml:space="preserve">Please note that if you change your name for any reason, a new Data Protection form needs to be completed. </w:t>
      </w:r>
    </w:p>
    <w:p w14:paraId="614D78E9" w14:textId="77777777" w:rsidR="00B4678A" w:rsidRPr="00BF412D" w:rsidRDefault="00100102" w:rsidP="00100102">
      <w:pPr>
        <w:rPr>
          <w:rFonts w:ascii="Arial" w:hAnsi="Arial" w:cs="Arial"/>
        </w:rPr>
      </w:pPr>
      <w:r w:rsidRPr="00BF412D">
        <w:rPr>
          <w:rFonts w:ascii="Arial" w:hAnsi="Arial" w:cs="Arial"/>
        </w:rPr>
        <w:t>We will treat your personal data within the best practice guidelines of data protection.</w:t>
      </w:r>
    </w:p>
    <w:p w14:paraId="74247788" w14:textId="77777777" w:rsidR="00033BD6" w:rsidRDefault="00033BD6" w:rsidP="00BF412D">
      <w:pPr>
        <w:pStyle w:val="BodyText"/>
        <w:jc w:val="both"/>
        <w:rPr>
          <w:rFonts w:ascii="Arial" w:hAnsi="Arial" w:cs="Arial"/>
          <w:b w:val="0"/>
          <w:szCs w:val="22"/>
        </w:rPr>
      </w:pPr>
      <w:r w:rsidRPr="00BF412D">
        <w:rPr>
          <w:rFonts w:ascii="Arial" w:hAnsi="Arial" w:cs="Arial"/>
          <w:szCs w:val="22"/>
        </w:rPr>
        <w:t xml:space="preserve">IMPORTANT NOTE: </w:t>
      </w:r>
      <w:r w:rsidRPr="00BF412D">
        <w:rPr>
          <w:rFonts w:ascii="Arial" w:hAnsi="Arial" w:cs="Arial"/>
          <w:b w:val="0"/>
          <w:szCs w:val="22"/>
        </w:rPr>
        <w:t>The basic information listed in the database will be your name, address</w:t>
      </w:r>
      <w:r w:rsidR="00DF7226" w:rsidRPr="00BF412D">
        <w:rPr>
          <w:rFonts w:ascii="Arial" w:hAnsi="Arial" w:cs="Arial"/>
          <w:b w:val="0"/>
          <w:szCs w:val="22"/>
        </w:rPr>
        <w:t xml:space="preserve">, </w:t>
      </w:r>
      <w:r w:rsidRPr="00BF412D">
        <w:rPr>
          <w:rFonts w:ascii="Arial" w:hAnsi="Arial" w:cs="Arial"/>
          <w:b w:val="0"/>
          <w:szCs w:val="22"/>
        </w:rPr>
        <w:t xml:space="preserve">contact details with </w:t>
      </w:r>
      <w:r w:rsidR="00DF7226" w:rsidRPr="00BF412D">
        <w:rPr>
          <w:rFonts w:ascii="Arial" w:hAnsi="Arial" w:cs="Arial"/>
          <w:b w:val="0"/>
          <w:szCs w:val="22"/>
        </w:rPr>
        <w:t>telephone numbers</w:t>
      </w:r>
      <w:r w:rsidRPr="00BF412D">
        <w:rPr>
          <w:rFonts w:ascii="Arial" w:hAnsi="Arial" w:cs="Arial"/>
          <w:b w:val="0"/>
          <w:szCs w:val="22"/>
        </w:rPr>
        <w:t xml:space="preserve"> and e-mail address, relating to the appointment you hold, which is taken from your appointment form on arrival in the post. We will assume permission is granted to publicise all of this information unless you specifically request us to withhold any part of those details. </w:t>
      </w:r>
      <w:r w:rsidRPr="00BF412D">
        <w:rPr>
          <w:rFonts w:ascii="Arial" w:hAnsi="Arial" w:cs="Arial"/>
          <w:szCs w:val="22"/>
        </w:rPr>
        <w:t>PLEASE BE VERY CLEAR OF YOUR INTENTIONS WHEN DOING THIS</w:t>
      </w:r>
      <w:r w:rsidRPr="00BF412D">
        <w:rPr>
          <w:rFonts w:ascii="Arial" w:hAnsi="Arial" w:cs="Arial"/>
          <w:b w:val="0"/>
          <w:szCs w:val="22"/>
        </w:rPr>
        <w:t xml:space="preserve">. </w:t>
      </w:r>
    </w:p>
    <w:p w14:paraId="360A8408" w14:textId="77777777" w:rsidR="00BF412D" w:rsidRDefault="00BF412D" w:rsidP="00033BD6">
      <w:pPr>
        <w:pStyle w:val="BodyText"/>
        <w:rPr>
          <w:rFonts w:ascii="Arial" w:hAnsi="Arial" w:cs="Arial"/>
          <w:b w:val="0"/>
          <w:szCs w:val="22"/>
        </w:rPr>
      </w:pPr>
    </w:p>
    <w:p w14:paraId="4C7808D6" w14:textId="77777777" w:rsidR="00BF412D" w:rsidRPr="00BF412D" w:rsidRDefault="00BF412D" w:rsidP="00033BD6">
      <w:pPr>
        <w:pStyle w:val="BodyText"/>
        <w:rPr>
          <w:rFonts w:ascii="Arial" w:hAnsi="Arial" w:cs="Arial"/>
          <w:szCs w:val="22"/>
        </w:rPr>
      </w:pPr>
    </w:p>
    <w:p w14:paraId="33F7E318" w14:textId="77777777" w:rsidR="00033BD6" w:rsidRPr="00BF412D" w:rsidRDefault="00033BD6" w:rsidP="002555DE">
      <w:pPr>
        <w:pStyle w:val="BodyText"/>
        <w:rPr>
          <w:rFonts w:ascii="Arial" w:hAnsi="Arial" w:cs="Arial"/>
          <w:b w:val="0"/>
          <w:szCs w:val="22"/>
        </w:rPr>
      </w:pPr>
      <w:r w:rsidRPr="00BF412D">
        <w:rPr>
          <w:rFonts w:ascii="Arial" w:hAnsi="Arial" w:cs="Arial"/>
          <w:szCs w:val="22"/>
        </w:rPr>
        <w:t xml:space="preserve">I ………………………………………………............................................ (Please state full name and title) </w:t>
      </w:r>
      <w:r w:rsidRPr="00BF412D">
        <w:rPr>
          <w:rFonts w:ascii="Arial" w:hAnsi="Arial" w:cs="Arial"/>
          <w:b w:val="0"/>
          <w:szCs w:val="22"/>
        </w:rPr>
        <w:br/>
      </w:r>
      <w:r w:rsidR="007A6614" w:rsidRPr="00BF412D">
        <w:rPr>
          <w:rFonts w:ascii="Arial" w:hAnsi="Arial" w:cs="Arial"/>
          <w:b w:val="0"/>
          <w:szCs w:val="22"/>
        </w:rPr>
        <w:br/>
      </w:r>
      <w:r w:rsidRPr="00BF412D">
        <w:rPr>
          <w:rFonts w:ascii="Arial" w:hAnsi="Arial" w:cs="Arial"/>
          <w:b w:val="0"/>
          <w:szCs w:val="22"/>
        </w:rPr>
        <w:t xml:space="preserve">Position/s held ................................................................ </w:t>
      </w:r>
      <w:r w:rsidR="00BF412D">
        <w:rPr>
          <w:rFonts w:ascii="Arial" w:hAnsi="Arial" w:cs="Arial"/>
          <w:b w:val="0"/>
          <w:szCs w:val="22"/>
        </w:rPr>
        <w:t>of</w:t>
      </w:r>
      <w:r w:rsidRPr="00BF412D">
        <w:rPr>
          <w:rFonts w:ascii="Arial" w:hAnsi="Arial" w:cs="Arial"/>
          <w:b w:val="0"/>
          <w:szCs w:val="22"/>
        </w:rPr>
        <w:t xml:space="preserve"> ......................................................</w:t>
      </w:r>
      <w:r w:rsidR="00DF7226" w:rsidRPr="00BF412D">
        <w:rPr>
          <w:rFonts w:ascii="Arial" w:hAnsi="Arial" w:cs="Arial"/>
          <w:b w:val="0"/>
          <w:szCs w:val="22"/>
        </w:rPr>
        <w:t>..........</w:t>
      </w:r>
      <w:r w:rsidRPr="00BF412D">
        <w:rPr>
          <w:rFonts w:ascii="Arial" w:hAnsi="Arial" w:cs="Arial"/>
          <w:b w:val="0"/>
          <w:szCs w:val="22"/>
        </w:rPr>
        <w:t>parish.</w:t>
      </w:r>
    </w:p>
    <w:p w14:paraId="47CFD208" w14:textId="77777777" w:rsidR="00033BD6" w:rsidRPr="00BF412D" w:rsidRDefault="007A6614" w:rsidP="00033BD6">
      <w:pPr>
        <w:pStyle w:val="BodyText"/>
        <w:rPr>
          <w:rFonts w:ascii="Arial" w:hAnsi="Arial" w:cs="Arial"/>
          <w:szCs w:val="22"/>
        </w:rPr>
      </w:pPr>
      <w:r w:rsidRPr="00BF412D">
        <w:rPr>
          <w:rFonts w:ascii="Arial" w:hAnsi="Arial" w:cs="Arial"/>
          <w:szCs w:val="22"/>
        </w:rPr>
        <w:br/>
      </w:r>
      <w:r w:rsidR="00033BD6" w:rsidRPr="00BF412D">
        <w:rPr>
          <w:rFonts w:ascii="Arial" w:hAnsi="Arial" w:cs="Arial"/>
          <w:szCs w:val="22"/>
        </w:rPr>
        <w:t>Address: ....................................................................................................................................................</w:t>
      </w:r>
    </w:p>
    <w:p w14:paraId="7DB51377" w14:textId="51715068" w:rsidR="00D14538" w:rsidRDefault="007A6614" w:rsidP="00033BD6">
      <w:pPr>
        <w:rPr>
          <w:rFonts w:ascii="Arial" w:hAnsi="Arial" w:cs="Arial"/>
          <w:b/>
        </w:rPr>
      </w:pPr>
      <w:r w:rsidRPr="00BF412D">
        <w:rPr>
          <w:rFonts w:ascii="Arial" w:hAnsi="Arial" w:cs="Arial"/>
          <w:b/>
        </w:rPr>
        <w:br/>
      </w:r>
      <w:r w:rsidR="00033BD6" w:rsidRPr="00BF412D">
        <w:rPr>
          <w:rFonts w:ascii="Arial" w:hAnsi="Arial" w:cs="Arial"/>
          <w:b/>
        </w:rPr>
        <w:t xml:space="preserve">Telephone </w:t>
      </w:r>
      <w:r w:rsidR="00353F64" w:rsidRPr="00BF412D">
        <w:rPr>
          <w:rFonts w:ascii="Arial" w:hAnsi="Arial" w:cs="Arial"/>
          <w:b/>
        </w:rPr>
        <w:t>number:</w:t>
      </w:r>
      <w:r w:rsidR="00033BD6" w:rsidRPr="00BF412D">
        <w:rPr>
          <w:rFonts w:ascii="Arial" w:hAnsi="Arial" w:cs="Arial"/>
          <w:b/>
        </w:rPr>
        <w:t xml:space="preserve"> ..................................................</w:t>
      </w:r>
      <w:r w:rsidR="00D14538">
        <w:rPr>
          <w:rFonts w:ascii="Arial" w:hAnsi="Arial" w:cs="Arial"/>
          <w:b/>
        </w:rPr>
        <w:t>....</w:t>
      </w:r>
    </w:p>
    <w:p w14:paraId="0AB94D3C" w14:textId="5B25A77E" w:rsidR="00033BD6" w:rsidRPr="00BF412D" w:rsidRDefault="00033BD6" w:rsidP="00033BD6">
      <w:pPr>
        <w:rPr>
          <w:rFonts w:ascii="Arial" w:hAnsi="Arial" w:cs="Arial"/>
          <w:b/>
        </w:rPr>
      </w:pPr>
      <w:r w:rsidRPr="00BF412D">
        <w:rPr>
          <w:rFonts w:ascii="Arial" w:hAnsi="Arial" w:cs="Arial"/>
          <w:b/>
        </w:rPr>
        <w:t>Email address .......................................................</w:t>
      </w:r>
      <w:r w:rsidR="00D14538">
        <w:rPr>
          <w:rFonts w:ascii="Arial" w:hAnsi="Arial" w:cs="Arial"/>
          <w:b/>
        </w:rPr>
        <w:t>.........</w:t>
      </w:r>
    </w:p>
    <w:p w14:paraId="28225B95" w14:textId="77777777" w:rsidR="00BF412D" w:rsidRDefault="00BF412D" w:rsidP="00353F64">
      <w:pPr>
        <w:rPr>
          <w:rFonts w:ascii="Arial" w:hAnsi="Arial" w:cs="Arial"/>
          <w:b/>
        </w:rPr>
      </w:pPr>
    </w:p>
    <w:p w14:paraId="742ECF01" w14:textId="77777777" w:rsidR="00BF412D" w:rsidRDefault="00BF412D" w:rsidP="00353F64">
      <w:pPr>
        <w:rPr>
          <w:rFonts w:ascii="Arial" w:hAnsi="Arial" w:cs="Arial"/>
          <w:b/>
        </w:rPr>
      </w:pPr>
    </w:p>
    <w:p w14:paraId="42C859B7" w14:textId="77777777" w:rsidR="00BF412D" w:rsidRDefault="002555DE" w:rsidP="00353F64">
      <w:pPr>
        <w:rPr>
          <w:rFonts w:ascii="Arial" w:hAnsi="Arial" w:cs="Arial"/>
          <w:b/>
        </w:rPr>
      </w:pPr>
      <w:r w:rsidRPr="00BF412D">
        <w:rPr>
          <w:rFonts w:ascii="Arial" w:hAnsi="Arial" w:cs="Arial"/>
          <w:b/>
        </w:rPr>
        <w:t xml:space="preserve">Please tick one of the boxes below and provide any </w:t>
      </w:r>
      <w:r w:rsidR="00353F64" w:rsidRPr="00BF412D">
        <w:rPr>
          <w:rFonts w:ascii="Arial" w:hAnsi="Arial" w:cs="Arial"/>
          <w:b/>
        </w:rPr>
        <w:t xml:space="preserve">additional </w:t>
      </w:r>
      <w:r w:rsidRPr="00BF412D">
        <w:rPr>
          <w:rFonts w:ascii="Arial" w:hAnsi="Arial" w:cs="Arial"/>
          <w:b/>
        </w:rPr>
        <w:t>wishes below</w:t>
      </w:r>
      <w:r w:rsidR="00353F64" w:rsidRPr="00BF412D">
        <w:rPr>
          <w:rFonts w:ascii="Arial" w:hAnsi="Arial" w:cs="Arial"/>
          <w:b/>
        </w:rPr>
        <w:br/>
      </w:r>
    </w:p>
    <w:p w14:paraId="1B26A12B" w14:textId="77777777" w:rsidR="00F16043" w:rsidRPr="00BF412D" w:rsidRDefault="002555DE" w:rsidP="00353F64">
      <w:pPr>
        <w:rPr>
          <w:rFonts w:ascii="Arial" w:hAnsi="Arial" w:cs="Arial"/>
          <w:bCs/>
        </w:rPr>
      </w:pPr>
      <w:r w:rsidRPr="00BF412D">
        <w:rPr>
          <w:rFonts w:ascii="Arial" w:hAnsi="Arial" w:cs="Arial"/>
          <w:b/>
        </w:rPr>
        <w:sym w:font="Wingdings" w:char="F06F"/>
      </w:r>
      <w:r w:rsidRPr="00BF412D">
        <w:rPr>
          <w:rFonts w:ascii="Arial" w:hAnsi="Arial" w:cs="Arial"/>
          <w:b/>
        </w:rPr>
        <w:t xml:space="preserve"> </w:t>
      </w:r>
      <w:r w:rsidR="00F16043" w:rsidRPr="00BF412D">
        <w:rPr>
          <w:rFonts w:ascii="Arial" w:hAnsi="Arial" w:cs="Arial"/>
          <w:b/>
        </w:rPr>
        <w:t>Public</w:t>
      </w:r>
      <w:r w:rsidR="00F16043" w:rsidRPr="00BF412D">
        <w:rPr>
          <w:rFonts w:ascii="Arial" w:hAnsi="Arial" w:cs="Arial"/>
          <w:bCs/>
        </w:rPr>
        <w:t> – Anyone can see your data</w:t>
      </w:r>
      <w:r w:rsidR="00353F64" w:rsidRPr="00BF412D">
        <w:rPr>
          <w:rFonts w:ascii="Arial" w:hAnsi="Arial" w:cs="Arial"/>
          <w:bCs/>
        </w:rPr>
        <w:br/>
      </w:r>
      <w:r w:rsidRPr="00BF412D">
        <w:rPr>
          <w:rFonts w:ascii="Arial" w:hAnsi="Arial" w:cs="Arial"/>
          <w:b/>
        </w:rPr>
        <w:sym w:font="Wingdings" w:char="F06F"/>
      </w:r>
      <w:r w:rsidRPr="00BF412D">
        <w:rPr>
          <w:rFonts w:ascii="Arial" w:hAnsi="Arial" w:cs="Arial"/>
          <w:b/>
        </w:rPr>
        <w:t xml:space="preserve"> </w:t>
      </w:r>
      <w:r w:rsidR="00F16043" w:rsidRPr="00BF412D">
        <w:rPr>
          <w:rFonts w:ascii="Arial" w:hAnsi="Arial" w:cs="Arial"/>
          <w:b/>
        </w:rPr>
        <w:t>Diocese</w:t>
      </w:r>
      <w:r w:rsidR="00F16043" w:rsidRPr="00BF412D">
        <w:rPr>
          <w:rFonts w:ascii="Arial" w:hAnsi="Arial" w:cs="Arial"/>
          <w:bCs/>
        </w:rPr>
        <w:t> – Someone approved by the Diocese and is in a role across the Diocese can see your data</w:t>
      </w:r>
      <w:r w:rsidR="00353F64" w:rsidRPr="00BF412D">
        <w:rPr>
          <w:rFonts w:ascii="Arial" w:hAnsi="Arial" w:cs="Arial"/>
          <w:bCs/>
        </w:rPr>
        <w:br/>
      </w:r>
      <w:r w:rsidRPr="00BF412D">
        <w:rPr>
          <w:rFonts w:ascii="Arial" w:hAnsi="Arial" w:cs="Arial"/>
          <w:b/>
        </w:rPr>
        <w:sym w:font="Wingdings" w:char="F06F"/>
      </w:r>
      <w:r w:rsidRPr="00BF412D">
        <w:rPr>
          <w:rFonts w:ascii="Arial" w:hAnsi="Arial" w:cs="Arial"/>
          <w:b/>
        </w:rPr>
        <w:t xml:space="preserve"> </w:t>
      </w:r>
      <w:r w:rsidR="00F16043" w:rsidRPr="00BF412D">
        <w:rPr>
          <w:rFonts w:ascii="Arial" w:hAnsi="Arial" w:cs="Arial"/>
          <w:b/>
        </w:rPr>
        <w:t>Private</w:t>
      </w:r>
      <w:r w:rsidR="00F16043" w:rsidRPr="00BF412D">
        <w:rPr>
          <w:rFonts w:ascii="Arial" w:hAnsi="Arial" w:cs="Arial"/>
          <w:bCs/>
        </w:rPr>
        <w:t> – Only limited staff at the Diocesan office can see your information</w:t>
      </w:r>
    </w:p>
    <w:p w14:paraId="3401A060" w14:textId="77777777" w:rsidR="00DF7226" w:rsidRDefault="00F16043" w:rsidP="002555DE">
      <w:pPr>
        <w:pStyle w:val="NormalWeb"/>
        <w:spacing w:before="0" w:beforeAutospacing="0" w:after="0" w:afterAutospacing="0" w:line="293" w:lineRule="atLeast"/>
        <w:textAlignment w:val="baseline"/>
        <w:rPr>
          <w:rFonts w:ascii="Arial" w:hAnsi="Arial" w:cs="Arial"/>
          <w:bCs/>
          <w:sz w:val="22"/>
          <w:szCs w:val="22"/>
          <w:lang w:eastAsia="en-US"/>
        </w:rPr>
      </w:pPr>
      <w:r w:rsidRPr="00BF412D">
        <w:rPr>
          <w:rFonts w:ascii="Arial" w:hAnsi="Arial" w:cs="Arial"/>
          <w:bCs/>
          <w:sz w:val="22"/>
          <w:szCs w:val="22"/>
          <w:lang w:eastAsia="en-US"/>
        </w:rPr>
        <w:t>It is possible to select different permissions for different parts of your data, for example you c</w:t>
      </w:r>
      <w:r w:rsidR="002555DE" w:rsidRPr="00BF412D">
        <w:rPr>
          <w:rFonts w:ascii="Arial" w:hAnsi="Arial" w:cs="Arial"/>
          <w:bCs/>
          <w:sz w:val="22"/>
          <w:szCs w:val="22"/>
          <w:lang w:eastAsia="en-US"/>
        </w:rPr>
        <w:t>ould</w:t>
      </w:r>
      <w:r w:rsidRPr="00BF412D">
        <w:rPr>
          <w:rFonts w:ascii="Arial" w:hAnsi="Arial" w:cs="Arial"/>
          <w:bCs/>
          <w:sz w:val="22"/>
          <w:szCs w:val="22"/>
          <w:lang w:eastAsia="en-US"/>
        </w:rPr>
        <w:t xml:space="preserve"> choose different levels for a </w:t>
      </w:r>
      <w:r w:rsidR="00DF7226" w:rsidRPr="00BF412D">
        <w:rPr>
          <w:rFonts w:ascii="Arial" w:hAnsi="Arial" w:cs="Arial"/>
          <w:bCs/>
          <w:sz w:val="22"/>
          <w:szCs w:val="22"/>
          <w:lang w:eastAsia="en-US"/>
        </w:rPr>
        <w:t>h</w:t>
      </w:r>
      <w:r w:rsidR="002555DE" w:rsidRPr="00BF412D">
        <w:rPr>
          <w:rFonts w:ascii="Arial" w:hAnsi="Arial" w:cs="Arial"/>
          <w:bCs/>
          <w:sz w:val="22"/>
          <w:szCs w:val="22"/>
          <w:lang w:eastAsia="en-US"/>
        </w:rPr>
        <w:t xml:space="preserve">ome </w:t>
      </w:r>
      <w:r w:rsidR="00DF7226" w:rsidRPr="00BF412D">
        <w:rPr>
          <w:rFonts w:ascii="Arial" w:hAnsi="Arial" w:cs="Arial"/>
          <w:bCs/>
          <w:sz w:val="22"/>
          <w:szCs w:val="22"/>
          <w:lang w:eastAsia="en-US"/>
        </w:rPr>
        <w:t xml:space="preserve">telephone </w:t>
      </w:r>
      <w:r w:rsidR="002555DE" w:rsidRPr="00BF412D">
        <w:rPr>
          <w:rFonts w:ascii="Arial" w:hAnsi="Arial" w:cs="Arial"/>
          <w:bCs/>
          <w:sz w:val="22"/>
          <w:szCs w:val="22"/>
          <w:lang w:eastAsia="en-US"/>
        </w:rPr>
        <w:t xml:space="preserve">number and a mobile number, please </w:t>
      </w:r>
      <w:r w:rsidR="00DF7226" w:rsidRPr="00BF412D">
        <w:rPr>
          <w:rFonts w:ascii="Arial" w:hAnsi="Arial" w:cs="Arial"/>
          <w:bCs/>
          <w:sz w:val="22"/>
          <w:szCs w:val="22"/>
          <w:lang w:eastAsia="en-US"/>
        </w:rPr>
        <w:t>specify here:</w:t>
      </w:r>
    </w:p>
    <w:p w14:paraId="3D724DBB" w14:textId="77777777" w:rsidR="00BF412D" w:rsidRPr="00BF412D" w:rsidRDefault="00BF412D" w:rsidP="002555DE">
      <w:pPr>
        <w:pStyle w:val="NormalWeb"/>
        <w:spacing w:before="0" w:beforeAutospacing="0" w:after="0" w:afterAutospacing="0" w:line="293" w:lineRule="atLeast"/>
        <w:textAlignment w:val="baseline"/>
        <w:rPr>
          <w:rFonts w:ascii="Arial" w:hAnsi="Arial" w:cs="Arial"/>
          <w:bCs/>
          <w:sz w:val="22"/>
          <w:szCs w:val="22"/>
          <w:lang w:eastAsia="en-US"/>
        </w:rPr>
      </w:pPr>
    </w:p>
    <w:p w14:paraId="651CC404" w14:textId="77777777" w:rsidR="00033BD6" w:rsidRPr="00BF412D" w:rsidRDefault="002555DE" w:rsidP="00D14538">
      <w:pPr>
        <w:pStyle w:val="NormalWeb"/>
        <w:spacing w:before="0" w:beforeAutospacing="0" w:after="0" w:afterAutospacing="0" w:line="360" w:lineRule="auto"/>
        <w:textAlignment w:val="baseline"/>
        <w:rPr>
          <w:rFonts w:ascii="Arial" w:hAnsi="Arial" w:cs="Arial"/>
          <w:sz w:val="22"/>
          <w:szCs w:val="22"/>
        </w:rPr>
      </w:pPr>
      <w:r w:rsidRPr="00BF412D">
        <w:rPr>
          <w:rFonts w:ascii="Arial" w:hAnsi="Arial" w:cs="Arial"/>
          <w:bCs/>
          <w:sz w:val="22"/>
          <w:szCs w:val="22"/>
          <w:lang w:eastAsia="en-US"/>
        </w:rPr>
        <w:t>……………………………………………………………………………………………………………………………………………………………………………………………………………………………………………………………………………………………………………………………………………………………………………………………………………………………………………………..</w:t>
      </w:r>
      <w:r w:rsidR="00033BD6" w:rsidRPr="00BF412D">
        <w:rPr>
          <w:rFonts w:ascii="Arial" w:hAnsi="Arial" w:cs="Arial"/>
          <w:b/>
          <w:sz w:val="22"/>
          <w:szCs w:val="22"/>
        </w:rPr>
        <w:t xml:space="preserve">  </w:t>
      </w:r>
      <w:r w:rsidR="00033BD6" w:rsidRPr="00BF412D">
        <w:rPr>
          <w:rFonts w:ascii="Arial" w:hAnsi="Arial" w:cs="Arial"/>
          <w:sz w:val="22"/>
          <w:szCs w:val="22"/>
        </w:rPr>
        <w:t xml:space="preserve">  </w:t>
      </w:r>
    </w:p>
    <w:p w14:paraId="1B98B96D" w14:textId="77777777" w:rsidR="00BF412D" w:rsidRDefault="00BF412D" w:rsidP="00033BD6">
      <w:pPr>
        <w:rPr>
          <w:rFonts w:ascii="Arial" w:hAnsi="Arial" w:cs="Arial"/>
        </w:rPr>
      </w:pPr>
    </w:p>
    <w:p w14:paraId="4D0E5A9F" w14:textId="77777777" w:rsidR="00BF412D" w:rsidRDefault="00033BD6" w:rsidP="00033BD6">
      <w:pPr>
        <w:rPr>
          <w:rFonts w:ascii="Arial" w:hAnsi="Arial" w:cs="Arial"/>
        </w:rPr>
      </w:pPr>
      <w:r w:rsidRPr="00BF412D">
        <w:rPr>
          <w:rFonts w:ascii="Arial" w:hAnsi="Arial" w:cs="Arial"/>
        </w:rPr>
        <w:t>Signed:</w:t>
      </w:r>
      <w:r w:rsidR="00BF412D">
        <w:rPr>
          <w:rFonts w:ascii="Arial" w:hAnsi="Arial" w:cs="Arial"/>
        </w:rPr>
        <w:t xml:space="preserve"> …………………………………………</w:t>
      </w:r>
      <w:r w:rsidRPr="00BF412D">
        <w:rPr>
          <w:rFonts w:ascii="Arial" w:hAnsi="Arial" w:cs="Arial"/>
        </w:rPr>
        <w:t xml:space="preserve">….        </w:t>
      </w:r>
    </w:p>
    <w:p w14:paraId="3AB75F4D" w14:textId="77777777" w:rsidR="00BF412D" w:rsidRDefault="00BF412D" w:rsidP="00033BD6">
      <w:pPr>
        <w:rPr>
          <w:rFonts w:ascii="Arial" w:hAnsi="Arial" w:cs="Arial"/>
        </w:rPr>
      </w:pPr>
    </w:p>
    <w:p w14:paraId="27CFE923" w14:textId="73420DE0" w:rsidR="00033BD6" w:rsidRPr="00BF412D" w:rsidRDefault="00033BD6" w:rsidP="00033BD6">
      <w:pPr>
        <w:rPr>
          <w:rFonts w:ascii="Arial" w:hAnsi="Arial" w:cs="Arial"/>
        </w:rPr>
      </w:pPr>
      <w:r w:rsidRPr="00BF412D">
        <w:rPr>
          <w:rFonts w:ascii="Arial" w:hAnsi="Arial" w:cs="Arial"/>
        </w:rPr>
        <w:t>Date:    ………………………</w:t>
      </w:r>
      <w:r w:rsidR="00D14538">
        <w:rPr>
          <w:rFonts w:ascii="Arial" w:hAnsi="Arial" w:cs="Arial"/>
        </w:rPr>
        <w:t>…………………….</w:t>
      </w:r>
      <w:r w:rsidRPr="00BF412D">
        <w:rPr>
          <w:rFonts w:ascii="Arial" w:hAnsi="Arial" w:cs="Arial"/>
        </w:rPr>
        <w:t xml:space="preserve">  </w:t>
      </w:r>
    </w:p>
    <w:p w14:paraId="7733B144" w14:textId="77777777" w:rsidR="00246381" w:rsidRPr="00246381" w:rsidRDefault="00246381" w:rsidP="00246381">
      <w:pPr>
        <w:jc w:val="both"/>
        <w:rPr>
          <w:rFonts w:ascii="Arial" w:eastAsia="Times New Roman" w:hAnsi="Arial" w:cs="Arial"/>
          <w:b/>
          <w:bCs/>
        </w:rPr>
      </w:pPr>
    </w:p>
    <w:p w14:paraId="15248583" w14:textId="77777777" w:rsidR="00246381" w:rsidRPr="00246381" w:rsidRDefault="00246381" w:rsidP="00246381">
      <w:pPr>
        <w:jc w:val="both"/>
        <w:rPr>
          <w:rFonts w:ascii="Arial" w:eastAsia="Times New Roman" w:hAnsi="Arial" w:cs="Arial"/>
          <w:b/>
          <w:bCs/>
        </w:rPr>
      </w:pPr>
      <w:r w:rsidRPr="00246381">
        <w:rPr>
          <w:rFonts w:ascii="Arial" w:eastAsia="Times New Roman" w:hAnsi="Arial" w:cs="Arial"/>
          <w:b/>
          <w:bCs/>
        </w:rPr>
        <w:t xml:space="preserve">If at some point in the future you wish to withdraw consent, you </w:t>
      </w:r>
      <w:proofErr w:type="gramStart"/>
      <w:r w:rsidRPr="00246381">
        <w:rPr>
          <w:rFonts w:ascii="Arial" w:eastAsia="Times New Roman" w:hAnsi="Arial" w:cs="Arial"/>
          <w:b/>
          <w:bCs/>
        </w:rPr>
        <w:t>are able to</w:t>
      </w:r>
      <w:proofErr w:type="gramEnd"/>
      <w:r w:rsidRPr="00246381">
        <w:rPr>
          <w:rFonts w:ascii="Arial" w:eastAsia="Times New Roman" w:hAnsi="Arial" w:cs="Arial"/>
          <w:b/>
          <w:bCs/>
        </w:rPr>
        <w:t xml:space="preserve"> do so. You should contact Karen Ashcroft using the address or email below, to make the request. We will, in turn, confirm to you in writing that we have received and have acted on your request.</w:t>
      </w:r>
    </w:p>
    <w:p w14:paraId="6E2FA739" w14:textId="77777777" w:rsidR="00BF412D" w:rsidRDefault="00BF412D" w:rsidP="00BF412D">
      <w:pPr>
        <w:jc w:val="both"/>
        <w:rPr>
          <w:rFonts w:ascii="Arial" w:eastAsia="Times New Roman" w:hAnsi="Arial" w:cs="Arial"/>
          <w:b/>
          <w:bCs/>
        </w:rPr>
      </w:pPr>
    </w:p>
    <w:p w14:paraId="352F28CC" w14:textId="77777777" w:rsidR="00BF412D" w:rsidRDefault="00033BD6" w:rsidP="00BF412D">
      <w:pPr>
        <w:spacing w:line="240" w:lineRule="auto"/>
        <w:jc w:val="both"/>
        <w:rPr>
          <w:rFonts w:ascii="Arial" w:eastAsia="Times New Roman" w:hAnsi="Arial" w:cs="Arial"/>
          <w:b/>
          <w:bCs/>
        </w:rPr>
      </w:pPr>
      <w:r w:rsidRPr="00BF412D">
        <w:rPr>
          <w:rFonts w:ascii="Arial" w:eastAsia="Times New Roman" w:hAnsi="Arial" w:cs="Arial"/>
          <w:b/>
          <w:bCs/>
        </w:rPr>
        <w:t xml:space="preserve">Please return your </w:t>
      </w:r>
      <w:r w:rsidR="00BF412D">
        <w:rPr>
          <w:rFonts w:ascii="Arial" w:eastAsia="Times New Roman" w:hAnsi="Arial" w:cs="Arial"/>
          <w:b/>
          <w:bCs/>
        </w:rPr>
        <w:t xml:space="preserve">signed </w:t>
      </w:r>
      <w:r w:rsidRPr="00BF412D">
        <w:rPr>
          <w:rFonts w:ascii="Arial" w:eastAsia="Times New Roman" w:hAnsi="Arial" w:cs="Arial"/>
          <w:b/>
          <w:bCs/>
        </w:rPr>
        <w:t>form to</w:t>
      </w:r>
      <w:r w:rsidR="00BF412D">
        <w:rPr>
          <w:rFonts w:ascii="Arial" w:eastAsia="Times New Roman" w:hAnsi="Arial" w:cs="Arial"/>
          <w:b/>
          <w:bCs/>
        </w:rPr>
        <w:t>:</w:t>
      </w:r>
    </w:p>
    <w:p w14:paraId="6D3CF3F2" w14:textId="77777777" w:rsidR="00BF412D" w:rsidRDefault="00BF412D" w:rsidP="00BF412D">
      <w:pPr>
        <w:spacing w:after="0" w:line="240" w:lineRule="auto"/>
        <w:jc w:val="both"/>
        <w:rPr>
          <w:rFonts w:ascii="Arial" w:eastAsia="Times New Roman" w:hAnsi="Arial" w:cs="Arial"/>
          <w:b/>
          <w:bCs/>
        </w:rPr>
      </w:pPr>
      <w:r>
        <w:rPr>
          <w:rFonts w:ascii="Arial" w:eastAsia="Times New Roman" w:hAnsi="Arial" w:cs="Arial"/>
          <w:b/>
          <w:bCs/>
        </w:rPr>
        <w:t>Diocesan Offices</w:t>
      </w:r>
    </w:p>
    <w:p w14:paraId="566782F3" w14:textId="77777777" w:rsidR="00BF412D" w:rsidRDefault="00BF412D" w:rsidP="00BF412D">
      <w:pPr>
        <w:spacing w:after="0" w:line="240" w:lineRule="auto"/>
        <w:jc w:val="both"/>
        <w:rPr>
          <w:rFonts w:ascii="Arial" w:eastAsia="Times New Roman" w:hAnsi="Arial" w:cs="Arial"/>
          <w:b/>
          <w:bCs/>
        </w:rPr>
      </w:pPr>
      <w:r>
        <w:rPr>
          <w:rFonts w:ascii="Arial" w:eastAsia="Times New Roman" w:hAnsi="Arial" w:cs="Arial"/>
          <w:b/>
          <w:bCs/>
        </w:rPr>
        <w:t>Clayton House</w:t>
      </w:r>
    </w:p>
    <w:p w14:paraId="5C177DD1" w14:textId="77777777" w:rsidR="00BF412D" w:rsidRDefault="00BF412D" w:rsidP="00BF412D">
      <w:pPr>
        <w:spacing w:after="0" w:line="240" w:lineRule="auto"/>
        <w:jc w:val="both"/>
        <w:rPr>
          <w:rFonts w:ascii="Arial" w:eastAsia="Times New Roman" w:hAnsi="Arial" w:cs="Arial"/>
          <w:b/>
          <w:bCs/>
        </w:rPr>
      </w:pPr>
      <w:r>
        <w:rPr>
          <w:rFonts w:ascii="Arial" w:eastAsia="Times New Roman" w:hAnsi="Arial" w:cs="Arial"/>
          <w:b/>
          <w:bCs/>
        </w:rPr>
        <w:t>Walker Office Park</w:t>
      </w:r>
    </w:p>
    <w:p w14:paraId="0C429717" w14:textId="77777777" w:rsidR="00BF412D" w:rsidRDefault="00BF412D" w:rsidP="00BF412D">
      <w:pPr>
        <w:spacing w:after="0" w:line="240" w:lineRule="auto"/>
        <w:jc w:val="both"/>
        <w:rPr>
          <w:rFonts w:ascii="Arial" w:eastAsia="Times New Roman" w:hAnsi="Arial" w:cs="Arial"/>
          <w:b/>
          <w:bCs/>
        </w:rPr>
      </w:pPr>
      <w:r>
        <w:rPr>
          <w:rFonts w:ascii="Arial" w:eastAsia="Times New Roman" w:hAnsi="Arial" w:cs="Arial"/>
          <w:b/>
          <w:bCs/>
        </w:rPr>
        <w:t xml:space="preserve">Blackburn </w:t>
      </w:r>
    </w:p>
    <w:p w14:paraId="71AB10DD" w14:textId="77777777" w:rsidR="00BF412D" w:rsidRDefault="00BF412D" w:rsidP="00BF412D">
      <w:pPr>
        <w:spacing w:after="0" w:line="240" w:lineRule="auto"/>
        <w:jc w:val="both"/>
        <w:rPr>
          <w:rFonts w:ascii="Arial" w:eastAsia="Times New Roman" w:hAnsi="Arial" w:cs="Arial"/>
          <w:b/>
          <w:bCs/>
        </w:rPr>
      </w:pPr>
      <w:r>
        <w:rPr>
          <w:rFonts w:ascii="Arial" w:eastAsia="Times New Roman" w:hAnsi="Arial" w:cs="Arial"/>
          <w:b/>
          <w:bCs/>
        </w:rPr>
        <w:t>BB1 2QE</w:t>
      </w:r>
      <w:r w:rsidR="00353F64" w:rsidRPr="00BF412D">
        <w:rPr>
          <w:rFonts w:ascii="Arial" w:eastAsia="Times New Roman" w:hAnsi="Arial" w:cs="Arial"/>
          <w:b/>
          <w:bCs/>
        </w:rPr>
        <w:t xml:space="preserve">  </w:t>
      </w:r>
    </w:p>
    <w:p w14:paraId="4AB2E160" w14:textId="77777777" w:rsidR="00BF412D" w:rsidRDefault="00BF412D" w:rsidP="00BF412D">
      <w:pPr>
        <w:spacing w:after="0" w:line="240" w:lineRule="auto"/>
        <w:jc w:val="both"/>
        <w:rPr>
          <w:rFonts w:ascii="Arial" w:eastAsia="Times New Roman" w:hAnsi="Arial" w:cs="Arial"/>
          <w:b/>
          <w:bCs/>
        </w:rPr>
      </w:pPr>
    </w:p>
    <w:p w14:paraId="4B7CF9B7" w14:textId="239C9914" w:rsidR="00522774" w:rsidRPr="007A6614" w:rsidRDefault="00353F64" w:rsidP="00BF412D">
      <w:pPr>
        <w:spacing w:line="240" w:lineRule="auto"/>
        <w:jc w:val="both"/>
        <w:rPr>
          <w:rFonts w:eastAsia="Times New Roman" w:cs="Tahoma"/>
          <w:b/>
          <w:bCs/>
          <w:sz w:val="18"/>
          <w:szCs w:val="18"/>
        </w:rPr>
      </w:pPr>
      <w:r w:rsidRPr="00BF412D">
        <w:rPr>
          <w:rFonts w:ascii="Arial" w:eastAsia="Times New Roman" w:hAnsi="Arial" w:cs="Arial"/>
          <w:b/>
          <w:bCs/>
        </w:rPr>
        <w:t>You can also scan and email this form</w:t>
      </w:r>
      <w:r w:rsidR="00D14538">
        <w:rPr>
          <w:rFonts w:ascii="Arial" w:eastAsia="Times New Roman" w:hAnsi="Arial" w:cs="Arial"/>
          <w:b/>
          <w:bCs/>
        </w:rPr>
        <w:t xml:space="preserve"> to karen.ashcroft@blackburn.anglican.org </w:t>
      </w:r>
    </w:p>
    <w:sectPr w:rsidR="00522774" w:rsidRPr="007A6614" w:rsidSect="00BF412D">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AFF"/>
    <w:multiLevelType w:val="multilevel"/>
    <w:tmpl w:val="0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830E0A"/>
    <w:multiLevelType w:val="multilevel"/>
    <w:tmpl w:val="0809001D"/>
    <w:numStyleLink w:val="Style1"/>
  </w:abstractNum>
  <w:abstractNum w:abstractNumId="2" w15:restartNumberingAfterBreak="0">
    <w:nsid w:val="6E144846"/>
    <w:multiLevelType w:val="hybridMultilevel"/>
    <w:tmpl w:val="562E775C"/>
    <w:lvl w:ilvl="0" w:tplc="E34C92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E4"/>
    <w:rsid w:val="0000495E"/>
    <w:rsid w:val="00005592"/>
    <w:rsid w:val="000063C2"/>
    <w:rsid w:val="00006D60"/>
    <w:rsid w:val="00010DF5"/>
    <w:rsid w:val="000115E4"/>
    <w:rsid w:val="00023B2D"/>
    <w:rsid w:val="0002498D"/>
    <w:rsid w:val="000252A0"/>
    <w:rsid w:val="00030798"/>
    <w:rsid w:val="00033BD6"/>
    <w:rsid w:val="00036155"/>
    <w:rsid w:val="00040593"/>
    <w:rsid w:val="00044729"/>
    <w:rsid w:val="00045BBD"/>
    <w:rsid w:val="00047903"/>
    <w:rsid w:val="00047DC4"/>
    <w:rsid w:val="00052A3E"/>
    <w:rsid w:val="000537BD"/>
    <w:rsid w:val="00065DB4"/>
    <w:rsid w:val="0006663A"/>
    <w:rsid w:val="00070779"/>
    <w:rsid w:val="00070A45"/>
    <w:rsid w:val="000911FB"/>
    <w:rsid w:val="000A1B74"/>
    <w:rsid w:val="000A3EEC"/>
    <w:rsid w:val="000A4104"/>
    <w:rsid w:val="000A5416"/>
    <w:rsid w:val="000C0993"/>
    <w:rsid w:val="000C5439"/>
    <w:rsid w:val="000D255E"/>
    <w:rsid w:val="000D3D5C"/>
    <w:rsid w:val="000D69BA"/>
    <w:rsid w:val="000E611A"/>
    <w:rsid w:val="000F0F80"/>
    <w:rsid w:val="000F21FE"/>
    <w:rsid w:val="000F35D3"/>
    <w:rsid w:val="000F3ECB"/>
    <w:rsid w:val="000F5426"/>
    <w:rsid w:val="00100102"/>
    <w:rsid w:val="00101767"/>
    <w:rsid w:val="00101C4B"/>
    <w:rsid w:val="00104379"/>
    <w:rsid w:val="00111AAE"/>
    <w:rsid w:val="0011770B"/>
    <w:rsid w:val="00120C12"/>
    <w:rsid w:val="00121CD9"/>
    <w:rsid w:val="00125678"/>
    <w:rsid w:val="00127D7C"/>
    <w:rsid w:val="00133106"/>
    <w:rsid w:val="00137444"/>
    <w:rsid w:val="001375DE"/>
    <w:rsid w:val="00141DC0"/>
    <w:rsid w:val="00143569"/>
    <w:rsid w:val="00143C3D"/>
    <w:rsid w:val="001457E3"/>
    <w:rsid w:val="001462E2"/>
    <w:rsid w:val="001524AC"/>
    <w:rsid w:val="001628A1"/>
    <w:rsid w:val="00164B96"/>
    <w:rsid w:val="00170886"/>
    <w:rsid w:val="00176B1D"/>
    <w:rsid w:val="0018179B"/>
    <w:rsid w:val="00194894"/>
    <w:rsid w:val="001A5C4C"/>
    <w:rsid w:val="001A7CD6"/>
    <w:rsid w:val="001B20ED"/>
    <w:rsid w:val="001C1525"/>
    <w:rsid w:val="001C4513"/>
    <w:rsid w:val="001C741C"/>
    <w:rsid w:val="001D1230"/>
    <w:rsid w:val="001D741E"/>
    <w:rsid w:val="001E5E3C"/>
    <w:rsid w:val="001E7257"/>
    <w:rsid w:val="001F03EC"/>
    <w:rsid w:val="00201E86"/>
    <w:rsid w:val="0020472C"/>
    <w:rsid w:val="00212DA1"/>
    <w:rsid w:val="00216AFE"/>
    <w:rsid w:val="00225928"/>
    <w:rsid w:val="002301CC"/>
    <w:rsid w:val="00231BE2"/>
    <w:rsid w:val="00232D2C"/>
    <w:rsid w:val="002369FA"/>
    <w:rsid w:val="00242F95"/>
    <w:rsid w:val="0024305E"/>
    <w:rsid w:val="0024497E"/>
    <w:rsid w:val="00244EF2"/>
    <w:rsid w:val="00246381"/>
    <w:rsid w:val="00246B5C"/>
    <w:rsid w:val="002555DE"/>
    <w:rsid w:val="00255A89"/>
    <w:rsid w:val="00261EEA"/>
    <w:rsid w:val="00264738"/>
    <w:rsid w:val="00275512"/>
    <w:rsid w:val="002765BB"/>
    <w:rsid w:val="00276CED"/>
    <w:rsid w:val="002824AE"/>
    <w:rsid w:val="00283864"/>
    <w:rsid w:val="00285939"/>
    <w:rsid w:val="0029006A"/>
    <w:rsid w:val="002A064E"/>
    <w:rsid w:val="002A09F4"/>
    <w:rsid w:val="002A3020"/>
    <w:rsid w:val="002A30FD"/>
    <w:rsid w:val="002B0D77"/>
    <w:rsid w:val="002B3243"/>
    <w:rsid w:val="002B3DF7"/>
    <w:rsid w:val="002B5183"/>
    <w:rsid w:val="002B7733"/>
    <w:rsid w:val="002B7E37"/>
    <w:rsid w:val="002C1BB9"/>
    <w:rsid w:val="002C2AEE"/>
    <w:rsid w:val="002C3933"/>
    <w:rsid w:val="002D1D75"/>
    <w:rsid w:val="002D2A14"/>
    <w:rsid w:val="002D5D60"/>
    <w:rsid w:val="002D71A2"/>
    <w:rsid w:val="002D7423"/>
    <w:rsid w:val="002E1ADA"/>
    <w:rsid w:val="002E42BB"/>
    <w:rsid w:val="002F046A"/>
    <w:rsid w:val="002F7CE9"/>
    <w:rsid w:val="00301CF8"/>
    <w:rsid w:val="00302C82"/>
    <w:rsid w:val="00303CAC"/>
    <w:rsid w:val="00303D71"/>
    <w:rsid w:val="00306CF1"/>
    <w:rsid w:val="003117AF"/>
    <w:rsid w:val="003122E1"/>
    <w:rsid w:val="00312EF2"/>
    <w:rsid w:val="003133CD"/>
    <w:rsid w:val="0031375B"/>
    <w:rsid w:val="00314A7A"/>
    <w:rsid w:val="00314E8B"/>
    <w:rsid w:val="0032290F"/>
    <w:rsid w:val="00322FEB"/>
    <w:rsid w:val="00332BDA"/>
    <w:rsid w:val="00333F99"/>
    <w:rsid w:val="0033464B"/>
    <w:rsid w:val="003376DC"/>
    <w:rsid w:val="003443A2"/>
    <w:rsid w:val="00350043"/>
    <w:rsid w:val="0035085E"/>
    <w:rsid w:val="00350A32"/>
    <w:rsid w:val="00352520"/>
    <w:rsid w:val="00353F64"/>
    <w:rsid w:val="00356A53"/>
    <w:rsid w:val="00361C4B"/>
    <w:rsid w:val="0036557C"/>
    <w:rsid w:val="00365CD3"/>
    <w:rsid w:val="00365F6D"/>
    <w:rsid w:val="00371C96"/>
    <w:rsid w:val="00376616"/>
    <w:rsid w:val="003768AD"/>
    <w:rsid w:val="00377343"/>
    <w:rsid w:val="003773CA"/>
    <w:rsid w:val="00382F93"/>
    <w:rsid w:val="00392591"/>
    <w:rsid w:val="003A2694"/>
    <w:rsid w:val="003A2825"/>
    <w:rsid w:val="003A4349"/>
    <w:rsid w:val="003A4D67"/>
    <w:rsid w:val="003A6B9F"/>
    <w:rsid w:val="003B156F"/>
    <w:rsid w:val="003B537E"/>
    <w:rsid w:val="003C4B0A"/>
    <w:rsid w:val="003C6039"/>
    <w:rsid w:val="003C7C9C"/>
    <w:rsid w:val="003D0AB3"/>
    <w:rsid w:val="003D7E32"/>
    <w:rsid w:val="003E4CB8"/>
    <w:rsid w:val="003F27E7"/>
    <w:rsid w:val="003F2BC4"/>
    <w:rsid w:val="003F3AFA"/>
    <w:rsid w:val="00403741"/>
    <w:rsid w:val="00404466"/>
    <w:rsid w:val="00407882"/>
    <w:rsid w:val="00412093"/>
    <w:rsid w:val="00412479"/>
    <w:rsid w:val="00416D6D"/>
    <w:rsid w:val="00416E2A"/>
    <w:rsid w:val="004265AE"/>
    <w:rsid w:val="00426837"/>
    <w:rsid w:val="0043146A"/>
    <w:rsid w:val="00434EC1"/>
    <w:rsid w:val="00436AC2"/>
    <w:rsid w:val="00437787"/>
    <w:rsid w:val="00446387"/>
    <w:rsid w:val="00455C1D"/>
    <w:rsid w:val="00461280"/>
    <w:rsid w:val="00461907"/>
    <w:rsid w:val="004746C4"/>
    <w:rsid w:val="004946F0"/>
    <w:rsid w:val="00494E63"/>
    <w:rsid w:val="00495CD8"/>
    <w:rsid w:val="00497BD9"/>
    <w:rsid w:val="004A2417"/>
    <w:rsid w:val="004A664E"/>
    <w:rsid w:val="004A7B8C"/>
    <w:rsid w:val="004B4723"/>
    <w:rsid w:val="004C47F1"/>
    <w:rsid w:val="004C66E2"/>
    <w:rsid w:val="004D1C96"/>
    <w:rsid w:val="004D7239"/>
    <w:rsid w:val="004E414D"/>
    <w:rsid w:val="004E4DF9"/>
    <w:rsid w:val="004E673A"/>
    <w:rsid w:val="004F4602"/>
    <w:rsid w:val="004F5236"/>
    <w:rsid w:val="004F6107"/>
    <w:rsid w:val="004F79B0"/>
    <w:rsid w:val="004F7BDD"/>
    <w:rsid w:val="004F7FA7"/>
    <w:rsid w:val="005001D5"/>
    <w:rsid w:val="005047E3"/>
    <w:rsid w:val="00522774"/>
    <w:rsid w:val="00531087"/>
    <w:rsid w:val="00535724"/>
    <w:rsid w:val="00540AE8"/>
    <w:rsid w:val="0054619F"/>
    <w:rsid w:val="00555A21"/>
    <w:rsid w:val="00561ADA"/>
    <w:rsid w:val="00561AFE"/>
    <w:rsid w:val="005642BB"/>
    <w:rsid w:val="00565FC2"/>
    <w:rsid w:val="00566E51"/>
    <w:rsid w:val="00567C5F"/>
    <w:rsid w:val="00570D7A"/>
    <w:rsid w:val="00577F9C"/>
    <w:rsid w:val="00581735"/>
    <w:rsid w:val="005852A2"/>
    <w:rsid w:val="005857B8"/>
    <w:rsid w:val="005910BD"/>
    <w:rsid w:val="005930E1"/>
    <w:rsid w:val="00594BB2"/>
    <w:rsid w:val="00597602"/>
    <w:rsid w:val="005B482D"/>
    <w:rsid w:val="005B5652"/>
    <w:rsid w:val="005B6737"/>
    <w:rsid w:val="005B769A"/>
    <w:rsid w:val="005E2EDB"/>
    <w:rsid w:val="005E4607"/>
    <w:rsid w:val="005F029D"/>
    <w:rsid w:val="005F3EE5"/>
    <w:rsid w:val="006001FB"/>
    <w:rsid w:val="00604185"/>
    <w:rsid w:val="006071BB"/>
    <w:rsid w:val="00607373"/>
    <w:rsid w:val="00612F29"/>
    <w:rsid w:val="00616A70"/>
    <w:rsid w:val="00617981"/>
    <w:rsid w:val="00626DD9"/>
    <w:rsid w:val="00627A20"/>
    <w:rsid w:val="006327D7"/>
    <w:rsid w:val="00643EFD"/>
    <w:rsid w:val="00650A93"/>
    <w:rsid w:val="00657FB3"/>
    <w:rsid w:val="006624FC"/>
    <w:rsid w:val="00663624"/>
    <w:rsid w:val="00671B86"/>
    <w:rsid w:val="00674E50"/>
    <w:rsid w:val="006760A1"/>
    <w:rsid w:val="00677AD3"/>
    <w:rsid w:val="00677C60"/>
    <w:rsid w:val="00682C7E"/>
    <w:rsid w:val="00683E56"/>
    <w:rsid w:val="00691C1D"/>
    <w:rsid w:val="0069215A"/>
    <w:rsid w:val="00692E2B"/>
    <w:rsid w:val="0069791D"/>
    <w:rsid w:val="006B3975"/>
    <w:rsid w:val="006B3C0E"/>
    <w:rsid w:val="006B4579"/>
    <w:rsid w:val="006B7E44"/>
    <w:rsid w:val="006C09AE"/>
    <w:rsid w:val="006C1669"/>
    <w:rsid w:val="006C7EAC"/>
    <w:rsid w:val="006D16FE"/>
    <w:rsid w:val="006D187A"/>
    <w:rsid w:val="006D77EC"/>
    <w:rsid w:val="006E3A72"/>
    <w:rsid w:val="006E59D9"/>
    <w:rsid w:val="006F2C3A"/>
    <w:rsid w:val="006F3E90"/>
    <w:rsid w:val="006F4CA8"/>
    <w:rsid w:val="006F4D68"/>
    <w:rsid w:val="0070213A"/>
    <w:rsid w:val="0070302E"/>
    <w:rsid w:val="00703972"/>
    <w:rsid w:val="00703BFD"/>
    <w:rsid w:val="007076D9"/>
    <w:rsid w:val="00710E43"/>
    <w:rsid w:val="00713E31"/>
    <w:rsid w:val="00717080"/>
    <w:rsid w:val="00717308"/>
    <w:rsid w:val="007176BC"/>
    <w:rsid w:val="00733F37"/>
    <w:rsid w:val="00741F91"/>
    <w:rsid w:val="007455D5"/>
    <w:rsid w:val="007466FB"/>
    <w:rsid w:val="0075046C"/>
    <w:rsid w:val="00750C42"/>
    <w:rsid w:val="007519B2"/>
    <w:rsid w:val="007540F9"/>
    <w:rsid w:val="00755CB2"/>
    <w:rsid w:val="007563F9"/>
    <w:rsid w:val="00761F22"/>
    <w:rsid w:val="00764582"/>
    <w:rsid w:val="007656AF"/>
    <w:rsid w:val="00766A91"/>
    <w:rsid w:val="00767111"/>
    <w:rsid w:val="00767180"/>
    <w:rsid w:val="0077025B"/>
    <w:rsid w:val="0077167D"/>
    <w:rsid w:val="0077694B"/>
    <w:rsid w:val="00777843"/>
    <w:rsid w:val="0078369A"/>
    <w:rsid w:val="00784BF1"/>
    <w:rsid w:val="00787B74"/>
    <w:rsid w:val="007904F4"/>
    <w:rsid w:val="007945B1"/>
    <w:rsid w:val="007A0D34"/>
    <w:rsid w:val="007A18D4"/>
    <w:rsid w:val="007A6614"/>
    <w:rsid w:val="007A7A4A"/>
    <w:rsid w:val="007B15FA"/>
    <w:rsid w:val="007B477C"/>
    <w:rsid w:val="007B5EDF"/>
    <w:rsid w:val="007B649D"/>
    <w:rsid w:val="007B7FF9"/>
    <w:rsid w:val="007C2617"/>
    <w:rsid w:val="007C3E59"/>
    <w:rsid w:val="007C432D"/>
    <w:rsid w:val="007C667E"/>
    <w:rsid w:val="007D41A7"/>
    <w:rsid w:val="007D663C"/>
    <w:rsid w:val="007E02A2"/>
    <w:rsid w:val="007E1F3F"/>
    <w:rsid w:val="007E7357"/>
    <w:rsid w:val="007F4AF5"/>
    <w:rsid w:val="00804F85"/>
    <w:rsid w:val="00811675"/>
    <w:rsid w:val="00812477"/>
    <w:rsid w:val="00813B71"/>
    <w:rsid w:val="00815355"/>
    <w:rsid w:val="0081634E"/>
    <w:rsid w:val="00816F18"/>
    <w:rsid w:val="0082012D"/>
    <w:rsid w:val="008218EA"/>
    <w:rsid w:val="0082233A"/>
    <w:rsid w:val="00822DD2"/>
    <w:rsid w:val="00830492"/>
    <w:rsid w:val="00830B12"/>
    <w:rsid w:val="008327E5"/>
    <w:rsid w:val="00840768"/>
    <w:rsid w:val="008471F4"/>
    <w:rsid w:val="00855588"/>
    <w:rsid w:val="00856841"/>
    <w:rsid w:val="00865439"/>
    <w:rsid w:val="00865A73"/>
    <w:rsid w:val="00866C6E"/>
    <w:rsid w:val="00867E89"/>
    <w:rsid w:val="00874E10"/>
    <w:rsid w:val="008772EF"/>
    <w:rsid w:val="00881604"/>
    <w:rsid w:val="00884FE2"/>
    <w:rsid w:val="00885F91"/>
    <w:rsid w:val="008878C0"/>
    <w:rsid w:val="00887E6E"/>
    <w:rsid w:val="00893E8D"/>
    <w:rsid w:val="00894774"/>
    <w:rsid w:val="00896F3F"/>
    <w:rsid w:val="00897A41"/>
    <w:rsid w:val="008B666E"/>
    <w:rsid w:val="008C495C"/>
    <w:rsid w:val="008D2A1E"/>
    <w:rsid w:val="008D5639"/>
    <w:rsid w:val="008D7C2E"/>
    <w:rsid w:val="008E160C"/>
    <w:rsid w:val="008F3697"/>
    <w:rsid w:val="009006BB"/>
    <w:rsid w:val="00904B69"/>
    <w:rsid w:val="009064CA"/>
    <w:rsid w:val="00910397"/>
    <w:rsid w:val="009106DE"/>
    <w:rsid w:val="0091116C"/>
    <w:rsid w:val="00911586"/>
    <w:rsid w:val="00912E07"/>
    <w:rsid w:val="00915F05"/>
    <w:rsid w:val="00922F3D"/>
    <w:rsid w:val="009230FC"/>
    <w:rsid w:val="00927357"/>
    <w:rsid w:val="00930C15"/>
    <w:rsid w:val="009464E5"/>
    <w:rsid w:val="00946C3A"/>
    <w:rsid w:val="00952AE8"/>
    <w:rsid w:val="00966A36"/>
    <w:rsid w:val="00970872"/>
    <w:rsid w:val="009720F8"/>
    <w:rsid w:val="00974203"/>
    <w:rsid w:val="00981FA9"/>
    <w:rsid w:val="00982D67"/>
    <w:rsid w:val="009907CE"/>
    <w:rsid w:val="00990B63"/>
    <w:rsid w:val="009911AC"/>
    <w:rsid w:val="00991EB6"/>
    <w:rsid w:val="00992536"/>
    <w:rsid w:val="009A5EAE"/>
    <w:rsid w:val="009A68B1"/>
    <w:rsid w:val="009B16A9"/>
    <w:rsid w:val="009D0B7A"/>
    <w:rsid w:val="009D7165"/>
    <w:rsid w:val="009E0397"/>
    <w:rsid w:val="009E1539"/>
    <w:rsid w:val="009E6BFF"/>
    <w:rsid w:val="009F0403"/>
    <w:rsid w:val="009F0734"/>
    <w:rsid w:val="009F1F09"/>
    <w:rsid w:val="009F7925"/>
    <w:rsid w:val="00A00CA8"/>
    <w:rsid w:val="00A03090"/>
    <w:rsid w:val="00A03E22"/>
    <w:rsid w:val="00A10772"/>
    <w:rsid w:val="00A10992"/>
    <w:rsid w:val="00A13F9E"/>
    <w:rsid w:val="00A14899"/>
    <w:rsid w:val="00A165AB"/>
    <w:rsid w:val="00A2048F"/>
    <w:rsid w:val="00A2124F"/>
    <w:rsid w:val="00A36767"/>
    <w:rsid w:val="00A45387"/>
    <w:rsid w:val="00A461DF"/>
    <w:rsid w:val="00A4687E"/>
    <w:rsid w:val="00A65E4E"/>
    <w:rsid w:val="00A70B92"/>
    <w:rsid w:val="00A752E7"/>
    <w:rsid w:val="00A80316"/>
    <w:rsid w:val="00A8351F"/>
    <w:rsid w:val="00A83DAD"/>
    <w:rsid w:val="00A849E0"/>
    <w:rsid w:val="00A87948"/>
    <w:rsid w:val="00A94002"/>
    <w:rsid w:val="00A97A9C"/>
    <w:rsid w:val="00AA07F4"/>
    <w:rsid w:val="00AA5232"/>
    <w:rsid w:val="00AA598E"/>
    <w:rsid w:val="00AB00D5"/>
    <w:rsid w:val="00AB25FF"/>
    <w:rsid w:val="00AB36F3"/>
    <w:rsid w:val="00AB4374"/>
    <w:rsid w:val="00AB65F5"/>
    <w:rsid w:val="00AC3C4D"/>
    <w:rsid w:val="00AC6220"/>
    <w:rsid w:val="00AC7AAA"/>
    <w:rsid w:val="00AD1AED"/>
    <w:rsid w:val="00AD62BD"/>
    <w:rsid w:val="00AD74DB"/>
    <w:rsid w:val="00AE12CD"/>
    <w:rsid w:val="00AE6E9D"/>
    <w:rsid w:val="00AF243C"/>
    <w:rsid w:val="00AF5BCD"/>
    <w:rsid w:val="00B0466F"/>
    <w:rsid w:val="00B05AEA"/>
    <w:rsid w:val="00B0790A"/>
    <w:rsid w:val="00B11761"/>
    <w:rsid w:val="00B14314"/>
    <w:rsid w:val="00B15D8C"/>
    <w:rsid w:val="00B1719B"/>
    <w:rsid w:val="00B30CC1"/>
    <w:rsid w:val="00B30CF7"/>
    <w:rsid w:val="00B33447"/>
    <w:rsid w:val="00B33655"/>
    <w:rsid w:val="00B35A95"/>
    <w:rsid w:val="00B42D48"/>
    <w:rsid w:val="00B441B9"/>
    <w:rsid w:val="00B449C4"/>
    <w:rsid w:val="00B4678A"/>
    <w:rsid w:val="00B536A3"/>
    <w:rsid w:val="00B56F74"/>
    <w:rsid w:val="00B72A81"/>
    <w:rsid w:val="00B732FE"/>
    <w:rsid w:val="00B81B74"/>
    <w:rsid w:val="00B83604"/>
    <w:rsid w:val="00B87D98"/>
    <w:rsid w:val="00B90A31"/>
    <w:rsid w:val="00B96AB3"/>
    <w:rsid w:val="00B978AA"/>
    <w:rsid w:val="00BA01E5"/>
    <w:rsid w:val="00BA6C23"/>
    <w:rsid w:val="00BB40CE"/>
    <w:rsid w:val="00BB4FDF"/>
    <w:rsid w:val="00BC31FE"/>
    <w:rsid w:val="00BC41FF"/>
    <w:rsid w:val="00BC4EC2"/>
    <w:rsid w:val="00BD1356"/>
    <w:rsid w:val="00BD1F5B"/>
    <w:rsid w:val="00BE08DD"/>
    <w:rsid w:val="00BE4C22"/>
    <w:rsid w:val="00BE7555"/>
    <w:rsid w:val="00BF412D"/>
    <w:rsid w:val="00BF5470"/>
    <w:rsid w:val="00C009A8"/>
    <w:rsid w:val="00C01416"/>
    <w:rsid w:val="00C11362"/>
    <w:rsid w:val="00C133CE"/>
    <w:rsid w:val="00C27FBD"/>
    <w:rsid w:val="00C30C6E"/>
    <w:rsid w:val="00C313B4"/>
    <w:rsid w:val="00C345D5"/>
    <w:rsid w:val="00C40D9B"/>
    <w:rsid w:val="00C40EA5"/>
    <w:rsid w:val="00C41226"/>
    <w:rsid w:val="00C47514"/>
    <w:rsid w:val="00C506C0"/>
    <w:rsid w:val="00C553B3"/>
    <w:rsid w:val="00C554B8"/>
    <w:rsid w:val="00C57452"/>
    <w:rsid w:val="00C63E57"/>
    <w:rsid w:val="00C644C2"/>
    <w:rsid w:val="00C704D5"/>
    <w:rsid w:val="00C71EDF"/>
    <w:rsid w:val="00C74074"/>
    <w:rsid w:val="00C7787C"/>
    <w:rsid w:val="00C83DD8"/>
    <w:rsid w:val="00C85F54"/>
    <w:rsid w:val="00C904F9"/>
    <w:rsid w:val="00C91A11"/>
    <w:rsid w:val="00C952A0"/>
    <w:rsid w:val="00CA452A"/>
    <w:rsid w:val="00CA6801"/>
    <w:rsid w:val="00CA78BB"/>
    <w:rsid w:val="00CB0071"/>
    <w:rsid w:val="00CB06EB"/>
    <w:rsid w:val="00CB370C"/>
    <w:rsid w:val="00CB4030"/>
    <w:rsid w:val="00CB7D70"/>
    <w:rsid w:val="00CB7ED5"/>
    <w:rsid w:val="00CC0641"/>
    <w:rsid w:val="00CC557F"/>
    <w:rsid w:val="00CD086B"/>
    <w:rsid w:val="00CD6099"/>
    <w:rsid w:val="00CD6282"/>
    <w:rsid w:val="00CF498A"/>
    <w:rsid w:val="00CF7A94"/>
    <w:rsid w:val="00D031A6"/>
    <w:rsid w:val="00D04A4B"/>
    <w:rsid w:val="00D05748"/>
    <w:rsid w:val="00D10C09"/>
    <w:rsid w:val="00D14538"/>
    <w:rsid w:val="00D14711"/>
    <w:rsid w:val="00D15375"/>
    <w:rsid w:val="00D16032"/>
    <w:rsid w:val="00D17FA1"/>
    <w:rsid w:val="00D21934"/>
    <w:rsid w:val="00D25CBF"/>
    <w:rsid w:val="00D30540"/>
    <w:rsid w:val="00D321FF"/>
    <w:rsid w:val="00D34697"/>
    <w:rsid w:val="00D3627D"/>
    <w:rsid w:val="00D3713E"/>
    <w:rsid w:val="00D40C08"/>
    <w:rsid w:val="00D41103"/>
    <w:rsid w:val="00D41EF2"/>
    <w:rsid w:val="00D4520D"/>
    <w:rsid w:val="00D6539E"/>
    <w:rsid w:val="00D70225"/>
    <w:rsid w:val="00D763C0"/>
    <w:rsid w:val="00D8062A"/>
    <w:rsid w:val="00D84321"/>
    <w:rsid w:val="00D85142"/>
    <w:rsid w:val="00D8588E"/>
    <w:rsid w:val="00D96E6B"/>
    <w:rsid w:val="00DA3885"/>
    <w:rsid w:val="00DA41D7"/>
    <w:rsid w:val="00DA5970"/>
    <w:rsid w:val="00DB36D2"/>
    <w:rsid w:val="00DB5952"/>
    <w:rsid w:val="00DC26C7"/>
    <w:rsid w:val="00DD34E4"/>
    <w:rsid w:val="00DD7D05"/>
    <w:rsid w:val="00DE0378"/>
    <w:rsid w:val="00DE3EA2"/>
    <w:rsid w:val="00DE7679"/>
    <w:rsid w:val="00DE7CE7"/>
    <w:rsid w:val="00DE7DC0"/>
    <w:rsid w:val="00DF21FE"/>
    <w:rsid w:val="00DF5C5E"/>
    <w:rsid w:val="00DF7226"/>
    <w:rsid w:val="00E026B6"/>
    <w:rsid w:val="00E03011"/>
    <w:rsid w:val="00E04C4C"/>
    <w:rsid w:val="00E11BC3"/>
    <w:rsid w:val="00E16F7B"/>
    <w:rsid w:val="00E2071E"/>
    <w:rsid w:val="00E208FB"/>
    <w:rsid w:val="00E22A99"/>
    <w:rsid w:val="00E24ADA"/>
    <w:rsid w:val="00E263D3"/>
    <w:rsid w:val="00E323F9"/>
    <w:rsid w:val="00E32787"/>
    <w:rsid w:val="00E4470C"/>
    <w:rsid w:val="00E4547C"/>
    <w:rsid w:val="00E51175"/>
    <w:rsid w:val="00E52667"/>
    <w:rsid w:val="00E74703"/>
    <w:rsid w:val="00E75AFF"/>
    <w:rsid w:val="00E766C1"/>
    <w:rsid w:val="00E83CB2"/>
    <w:rsid w:val="00E877B4"/>
    <w:rsid w:val="00E96383"/>
    <w:rsid w:val="00E97F2A"/>
    <w:rsid w:val="00EA12F3"/>
    <w:rsid w:val="00EA1464"/>
    <w:rsid w:val="00EA26E1"/>
    <w:rsid w:val="00EA5C8B"/>
    <w:rsid w:val="00ED5CE6"/>
    <w:rsid w:val="00ED6B83"/>
    <w:rsid w:val="00ED6D91"/>
    <w:rsid w:val="00ED719A"/>
    <w:rsid w:val="00EE076A"/>
    <w:rsid w:val="00EE1C3D"/>
    <w:rsid w:val="00EE2075"/>
    <w:rsid w:val="00EE28D1"/>
    <w:rsid w:val="00EE2A7C"/>
    <w:rsid w:val="00EE4C1F"/>
    <w:rsid w:val="00F01ECE"/>
    <w:rsid w:val="00F066E6"/>
    <w:rsid w:val="00F10763"/>
    <w:rsid w:val="00F1286A"/>
    <w:rsid w:val="00F12DA4"/>
    <w:rsid w:val="00F16043"/>
    <w:rsid w:val="00F20670"/>
    <w:rsid w:val="00F20AA4"/>
    <w:rsid w:val="00F326DD"/>
    <w:rsid w:val="00F32CD9"/>
    <w:rsid w:val="00F342BF"/>
    <w:rsid w:val="00F35413"/>
    <w:rsid w:val="00F35533"/>
    <w:rsid w:val="00F41259"/>
    <w:rsid w:val="00F46886"/>
    <w:rsid w:val="00F57FD3"/>
    <w:rsid w:val="00F629DF"/>
    <w:rsid w:val="00F8067E"/>
    <w:rsid w:val="00F843E6"/>
    <w:rsid w:val="00F846BE"/>
    <w:rsid w:val="00F85911"/>
    <w:rsid w:val="00F87FE6"/>
    <w:rsid w:val="00F921E8"/>
    <w:rsid w:val="00F95576"/>
    <w:rsid w:val="00F97091"/>
    <w:rsid w:val="00F97441"/>
    <w:rsid w:val="00FA0D4B"/>
    <w:rsid w:val="00FA4ABC"/>
    <w:rsid w:val="00FB5A60"/>
    <w:rsid w:val="00FB78AE"/>
    <w:rsid w:val="00FB7CB1"/>
    <w:rsid w:val="00FB7EFB"/>
    <w:rsid w:val="00FC4D98"/>
    <w:rsid w:val="00FC554B"/>
    <w:rsid w:val="00FD07C2"/>
    <w:rsid w:val="00FD2A6A"/>
    <w:rsid w:val="00FD2C01"/>
    <w:rsid w:val="00FD340D"/>
    <w:rsid w:val="00FD4D25"/>
    <w:rsid w:val="00FD5873"/>
    <w:rsid w:val="00FE4269"/>
    <w:rsid w:val="00FE63CF"/>
    <w:rsid w:val="00FE71C2"/>
    <w:rsid w:val="00FF0B1A"/>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560F"/>
  <w15:docId w15:val="{5FB55CF3-F4C9-4223-AE08-65C1B777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8A"/>
    <w:rPr>
      <w:rFonts w:ascii="Tahoma" w:hAnsi="Tahoma" w:cs="Tahoma"/>
      <w:sz w:val="16"/>
      <w:szCs w:val="16"/>
    </w:rPr>
  </w:style>
  <w:style w:type="numbering" w:customStyle="1" w:styleId="Style1">
    <w:name w:val="Style1"/>
    <w:uiPriority w:val="99"/>
    <w:rsid w:val="00100102"/>
    <w:pPr>
      <w:numPr>
        <w:numId w:val="2"/>
      </w:numPr>
    </w:pPr>
  </w:style>
  <w:style w:type="paragraph" w:styleId="BodyText">
    <w:name w:val="Body Text"/>
    <w:basedOn w:val="Normal"/>
    <w:link w:val="BodyTextChar"/>
    <w:rsid w:val="00033BD6"/>
    <w:pPr>
      <w:spacing w:after="0" w:line="240" w:lineRule="auto"/>
    </w:pPr>
    <w:rPr>
      <w:rFonts w:ascii="Times New Roman" w:eastAsia="Times New Roman" w:hAnsi="Times New Roman" w:cs="Times New Roman"/>
      <w:b/>
      <w:bCs/>
      <w:szCs w:val="20"/>
    </w:rPr>
  </w:style>
  <w:style w:type="character" w:customStyle="1" w:styleId="BodyTextChar">
    <w:name w:val="Body Text Char"/>
    <w:basedOn w:val="DefaultParagraphFont"/>
    <w:link w:val="BodyText"/>
    <w:rsid w:val="00033BD6"/>
    <w:rPr>
      <w:rFonts w:ascii="Times New Roman" w:eastAsia="Times New Roman" w:hAnsi="Times New Roman" w:cs="Times New Roman"/>
      <w:b/>
      <w:bCs/>
      <w:szCs w:val="20"/>
    </w:rPr>
  </w:style>
  <w:style w:type="paragraph" w:styleId="BodyText2">
    <w:name w:val="Body Text 2"/>
    <w:basedOn w:val="Normal"/>
    <w:link w:val="BodyText2Char"/>
    <w:rsid w:val="00033BD6"/>
    <w:pPr>
      <w:spacing w:after="0" w:line="240" w:lineRule="auto"/>
    </w:pPr>
    <w:rPr>
      <w:rFonts w:ascii="Times New Roman" w:eastAsia="Times New Roman" w:hAnsi="Times New Roman" w:cs="Times New Roman"/>
      <w:i/>
      <w:iCs/>
      <w:szCs w:val="20"/>
    </w:rPr>
  </w:style>
  <w:style w:type="character" w:customStyle="1" w:styleId="BodyText2Char">
    <w:name w:val="Body Text 2 Char"/>
    <w:basedOn w:val="DefaultParagraphFont"/>
    <w:link w:val="BodyText2"/>
    <w:rsid w:val="00033BD6"/>
    <w:rPr>
      <w:rFonts w:ascii="Times New Roman" w:eastAsia="Times New Roman" w:hAnsi="Times New Roman" w:cs="Times New Roman"/>
      <w:i/>
      <w:iCs/>
      <w:szCs w:val="20"/>
    </w:rPr>
  </w:style>
  <w:style w:type="paragraph" w:styleId="NormalWeb">
    <w:name w:val="Normal (Web)"/>
    <w:basedOn w:val="Normal"/>
    <w:uiPriority w:val="99"/>
    <w:unhideWhenUsed/>
    <w:rsid w:val="00F16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6043"/>
    <w:rPr>
      <w:b/>
      <w:bCs/>
    </w:rPr>
  </w:style>
  <w:style w:type="character" w:customStyle="1" w:styleId="apple-converted-space">
    <w:name w:val="apple-converted-space"/>
    <w:basedOn w:val="DefaultParagraphFont"/>
    <w:rsid w:val="00F16043"/>
  </w:style>
  <w:style w:type="paragraph" w:styleId="Header">
    <w:name w:val="header"/>
    <w:basedOn w:val="Normal"/>
    <w:link w:val="HeaderChar"/>
    <w:rsid w:val="00BF412D"/>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BF412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mcnish\OneDrive%20for%20Business\Diocese\ALL%20RESOURCES\Templates\Logo%20top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4B3CE5B820C4C914B70A280D0E517" ma:contentTypeVersion="7" ma:contentTypeDescription="Create a new document." ma:contentTypeScope="" ma:versionID="5cff24c1db5116098dab246862e83de7">
  <xsd:schema xmlns:xsd="http://www.w3.org/2001/XMLSchema" xmlns:xs="http://www.w3.org/2001/XMLSchema" xmlns:p="http://schemas.microsoft.com/office/2006/metadata/properties" xmlns:ns2="c026494d-9024-4f48-9c71-ae80ed868bc9" xmlns:ns3="401532f1-60db-4cab-adae-355371e57a6a" targetNamespace="http://schemas.microsoft.com/office/2006/metadata/properties" ma:root="true" ma:fieldsID="08be4a27ceaccf3ffb3e1fe69d5a8171" ns2:_="" ns3:_="">
    <xsd:import namespace="c026494d-9024-4f48-9c71-ae80ed868bc9"/>
    <xsd:import namespace="401532f1-60db-4cab-adae-355371e57a6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6494d-9024-4f48-9c71-ae80ed868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532f1-60db-4cab-adae-355371e57a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AFB2F-8BD7-4DAB-A5A2-DE4D91D822AD}">
  <ds:schemaRefs>
    <ds:schemaRef ds:uri="http://purl.org/dc/terms/"/>
    <ds:schemaRef ds:uri="http://schemas.microsoft.com/office/2006/documentManagement/types"/>
    <ds:schemaRef ds:uri="http://purl.org/dc/dcmitype/"/>
    <ds:schemaRef ds:uri="http://schemas.microsoft.com/office/infopath/2007/PartnerControls"/>
    <ds:schemaRef ds:uri="401532f1-60db-4cab-adae-355371e57a6a"/>
    <ds:schemaRef ds:uri="http://purl.org/dc/elements/1.1/"/>
    <ds:schemaRef ds:uri="http://schemas.microsoft.com/office/2006/metadata/properties"/>
    <ds:schemaRef ds:uri="c026494d-9024-4f48-9c71-ae80ed868bc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A271A0-D14D-4D2B-A6E2-8C870D804360}">
  <ds:schemaRefs>
    <ds:schemaRef ds:uri="http://schemas.microsoft.com/sharepoint/v3/contenttype/forms"/>
  </ds:schemaRefs>
</ds:datastoreItem>
</file>

<file path=customXml/itemProps3.xml><?xml version="1.0" encoding="utf-8"?>
<ds:datastoreItem xmlns:ds="http://schemas.openxmlformats.org/officeDocument/2006/customXml" ds:itemID="{D8A2B425-4D1A-422A-913B-DD7618B0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6494d-9024-4f48-9c71-ae80ed868bc9"/>
    <ds:schemaRef ds:uri="401532f1-60db-4cab-adae-355371e5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top1</Template>
  <TotalTime>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McNish</dc:creator>
  <cp:lastModifiedBy>Karen Ashcroft</cp:lastModifiedBy>
  <cp:revision>8</cp:revision>
  <cp:lastPrinted>2015-04-21T08:55:00Z</cp:lastPrinted>
  <dcterms:created xsi:type="dcterms:W3CDTF">2017-02-07T10:35:00Z</dcterms:created>
  <dcterms:modified xsi:type="dcterms:W3CDTF">2019-02-14T15:50:00Z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0x010100CF54B3CE5B820C4C914B70A280D0E517</vt:lpwstr>
  </property>
</Properties>
</file>